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50" w:rsidRPr="00BA34F2" w:rsidRDefault="009F1869" w:rsidP="00BA34F2">
      <w:pPr>
        <w:pStyle w:val="Titel"/>
      </w:pPr>
      <w:r>
        <w:t>RENEWAL</w:t>
      </w:r>
      <w:r>
        <w:br/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Agreement </w:t>
      </w:r>
      <w:proofErr w:type="spellStart"/>
      <w:r>
        <w:t>for</w:t>
      </w:r>
      <w:proofErr w:type="spellEnd"/>
      <w:r>
        <w:t xml:space="preserve"> Academic </w:t>
      </w:r>
      <w:proofErr w:type="spellStart"/>
      <w:r>
        <w:t>co</w:t>
      </w:r>
      <w:proofErr w:type="spellEnd"/>
      <w:r>
        <w:t xml:space="preserve">-operation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 w:rsidR="00B01A2C" w:rsidRPr="00BA34F2">
        <w:br/>
      </w:r>
      <w:r>
        <w:t xml:space="preserve">ARISTOTLE UNIVERSITY </w:t>
      </w:r>
      <w:proofErr w:type="spellStart"/>
      <w:r>
        <w:t>of</w:t>
      </w:r>
      <w:proofErr w:type="spellEnd"/>
      <w:r>
        <w:tab/>
        <w:t xml:space="preserve"> THESSALONIKI</w:t>
      </w:r>
      <w:r w:rsidR="00B01A2C" w:rsidRPr="00BA34F2">
        <w:br/>
      </w:r>
      <w:proofErr w:type="spellStart"/>
      <w:r w:rsidR="00D23028" w:rsidRPr="00BA34F2">
        <w:t>and</w:t>
      </w:r>
      <w:proofErr w:type="spellEnd"/>
      <w:r w:rsidR="00B01A2C" w:rsidRPr="00BA34F2">
        <w:br/>
      </w:r>
      <w:r>
        <w:t>JUSTUS</w:t>
      </w:r>
      <w:r w:rsidR="00D23028" w:rsidRPr="00BA34F2">
        <w:t xml:space="preserve"> </w:t>
      </w:r>
      <w:r>
        <w:t>LIEBIG</w:t>
      </w:r>
      <w:r w:rsidR="00D23028" w:rsidRPr="00BA34F2">
        <w:t xml:space="preserve"> </w:t>
      </w:r>
      <w:r>
        <w:t>UNIVERSITY</w:t>
      </w:r>
      <w:r w:rsidR="00D23028" w:rsidRPr="00BA34F2">
        <w:t xml:space="preserve"> </w:t>
      </w:r>
      <w:r>
        <w:t xml:space="preserve">GIESSEN </w:t>
      </w:r>
    </w:p>
    <w:p w:rsidR="00F21487" w:rsidRPr="00CA3F28" w:rsidRDefault="00A93050" w:rsidP="00A93050">
      <w:pPr>
        <w:pStyle w:val="Titel"/>
        <w:spacing w:before="240"/>
        <w:rPr>
          <w:vanish/>
        </w:rPr>
      </w:pPr>
      <w:r w:rsidRPr="00CA3F28">
        <w:rPr>
          <w:vanish/>
        </w:rPr>
        <w:t>V</w:t>
      </w:r>
      <w:r w:rsidR="00F21487" w:rsidRPr="00CA3F28">
        <w:rPr>
          <w:vanish/>
        </w:rPr>
        <w:t xml:space="preserve">om </w:t>
      </w:r>
      <w:bookmarkStart w:id="0" w:name="Erlassdatum_FBR"/>
      <w:sdt>
        <w:sdtPr>
          <w:rPr>
            <w:vanish/>
          </w:rPr>
          <w:alias w:val="Erlassdatum FBR"/>
          <w:tag w:val="Erlassdatum FBR"/>
          <w:id w:val="330042586"/>
          <w:lock w:val="sdtLocked"/>
          <w:placeholder>
            <w:docPart w:val="D3F1183EC2FD4DE8B16D680CE358CD2D"/>
          </w:placeholder>
          <w:text/>
        </w:sdtPr>
        <w:sdtEndPr/>
        <w:sdtContent>
          <w:r w:rsidR="00BC5C24" w:rsidRPr="00CA3F28">
            <w:rPr>
              <w:vanish/>
            </w:rPr>
            <w:t>#.</w:t>
          </w:r>
          <w:r w:rsidR="00E5390F" w:rsidRPr="00CA3F28">
            <w:rPr>
              <w:vanish/>
            </w:rPr>
            <w:t>#.</w:t>
          </w:r>
          <w:r w:rsidR="00D52C97" w:rsidRPr="00CA3F28">
            <w:rPr>
              <w:vanish/>
            </w:rPr>
            <w:t>####</w:t>
          </w:r>
        </w:sdtContent>
      </w:sdt>
      <w:bookmarkEnd w:id="0"/>
    </w:p>
    <w:p w:rsidR="00676A91" w:rsidRPr="00D23028" w:rsidRDefault="00D23028" w:rsidP="00676A91">
      <w:pPr>
        <w:pStyle w:val="Eingangsformel"/>
        <w:spacing w:before="240" w:after="120"/>
        <w:rPr>
          <w:i/>
          <w:kern w:val="16"/>
          <w:lang w:val="en-US"/>
          <w14:ligatures w14:val="standardContextual"/>
        </w:rPr>
      </w:pPr>
      <w:r w:rsidRPr="00D23028">
        <w:rPr>
          <w:i/>
          <w:kern w:val="16"/>
          <w:lang w:val="en-US"/>
          <w14:ligatures w14:val="standardContextual"/>
        </w:rPr>
        <w:t>Version information</w:t>
      </w:r>
      <w:r w:rsidR="00676A91" w:rsidRPr="00D23028">
        <w:rPr>
          <w:i/>
          <w:kern w:val="16"/>
          <w:lang w:val="en-US"/>
          <w14:ligatures w14:val="standardContextual"/>
        </w:rPr>
        <w:t>:</w:t>
      </w:r>
    </w:p>
    <w:tbl>
      <w:tblPr>
        <w:tblW w:w="0" w:type="auto"/>
        <w:jc w:val="center"/>
        <w:tblBorders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701"/>
      </w:tblGrid>
      <w:tr w:rsidR="00D23028" w:rsidRPr="00D23028" w:rsidTr="00D23028">
        <w:trPr>
          <w:trHeight w:val="280"/>
          <w:jc w:val="center"/>
        </w:trPr>
        <w:tc>
          <w:tcPr>
            <w:tcW w:w="1985" w:type="dxa"/>
          </w:tcPr>
          <w:p w:rsidR="00D23028" w:rsidRPr="00D23028" w:rsidRDefault="00D23028" w:rsidP="00FB7445">
            <w:pPr>
              <w:pStyle w:val="Fassungstabelle"/>
              <w:rPr>
                <w:lang w:val="en-US"/>
              </w:rPr>
            </w:pPr>
          </w:p>
        </w:tc>
        <w:tc>
          <w:tcPr>
            <w:tcW w:w="1417" w:type="dxa"/>
          </w:tcPr>
          <w:p w:rsidR="00D23028" w:rsidRPr="00D23028" w:rsidRDefault="00D23028" w:rsidP="00D23028">
            <w:pPr>
              <w:pStyle w:val="Fassungstabelle"/>
              <w:rPr>
                <w:lang w:val="en-US"/>
              </w:rPr>
            </w:pPr>
            <w:r w:rsidRPr="00D23028">
              <w:rPr>
                <w:lang w:val="en-US"/>
              </w:rPr>
              <w:t>President</w:t>
            </w:r>
          </w:p>
        </w:tc>
        <w:tc>
          <w:tcPr>
            <w:tcW w:w="1701" w:type="dxa"/>
          </w:tcPr>
          <w:p w:rsidR="00D23028" w:rsidRPr="00D23028" w:rsidRDefault="00D23028" w:rsidP="00D23028">
            <w:pPr>
              <w:pStyle w:val="Fassungstabelle"/>
              <w:rPr>
                <w:lang w:val="en-US"/>
              </w:rPr>
            </w:pPr>
            <w:r w:rsidRPr="00D23028">
              <w:rPr>
                <w:lang w:val="en-US"/>
              </w:rPr>
              <w:t>Promulgation</w:t>
            </w:r>
          </w:p>
        </w:tc>
      </w:tr>
      <w:tr w:rsidR="00D23028" w:rsidRPr="00630F0A" w:rsidTr="00D23028">
        <w:trPr>
          <w:trHeight w:val="280"/>
          <w:jc w:val="center"/>
        </w:trPr>
        <w:tc>
          <w:tcPr>
            <w:tcW w:w="1985" w:type="dxa"/>
          </w:tcPr>
          <w:p w:rsidR="00D23028" w:rsidRPr="00D23028" w:rsidRDefault="004C2563" w:rsidP="004C2563">
            <w:pPr>
              <w:pStyle w:val="Fassungstabelle"/>
              <w:rPr>
                <w:lang w:val="en-US"/>
              </w:rPr>
            </w:pPr>
            <w:r>
              <w:t xml:space="preserve">Exchange Agreement  </w:t>
            </w:r>
          </w:p>
        </w:tc>
        <w:tc>
          <w:tcPr>
            <w:tcW w:w="1417" w:type="dxa"/>
          </w:tcPr>
          <w:p w:rsidR="00D23028" w:rsidRPr="00D23028" w:rsidRDefault="004C2563" w:rsidP="00FB7445">
            <w:pPr>
              <w:pStyle w:val="Fassungstabelle"/>
              <w:rPr>
                <w:lang w:val="en-US"/>
              </w:rPr>
            </w:pPr>
            <w:r>
              <w:t>28.07.2016</w:t>
            </w:r>
          </w:p>
        </w:tc>
        <w:tc>
          <w:tcPr>
            <w:tcW w:w="1701" w:type="dxa"/>
          </w:tcPr>
          <w:p w:rsidR="00D23028" w:rsidRPr="00D23028" w:rsidRDefault="00D23028" w:rsidP="00FB7445">
            <w:pPr>
              <w:pStyle w:val="Fassungstabelle"/>
              <w:rPr>
                <w:lang w:val="en-US"/>
              </w:rPr>
            </w:pPr>
          </w:p>
        </w:tc>
      </w:tr>
      <w:tr w:rsidR="004C2563" w:rsidRPr="00630F0A" w:rsidTr="00D23028">
        <w:trPr>
          <w:trHeight w:val="280"/>
          <w:jc w:val="center"/>
        </w:trPr>
        <w:tc>
          <w:tcPr>
            <w:tcW w:w="1985" w:type="dxa"/>
          </w:tcPr>
          <w:p w:rsidR="004C2563" w:rsidRDefault="004C2563" w:rsidP="004C2563">
            <w:pPr>
              <w:pStyle w:val="Fassungstabelle"/>
            </w:pPr>
            <w:r>
              <w:t xml:space="preserve">1. </w:t>
            </w:r>
            <w:r>
              <w:t>Renewal</w:t>
            </w:r>
          </w:p>
        </w:tc>
        <w:tc>
          <w:tcPr>
            <w:tcW w:w="1417" w:type="dxa"/>
          </w:tcPr>
          <w:p w:rsidR="004C2563" w:rsidRDefault="004C2563" w:rsidP="00FB7445">
            <w:pPr>
              <w:pStyle w:val="Fassungstabelle"/>
            </w:pPr>
            <w:r>
              <w:t>07.11.2019</w:t>
            </w:r>
          </w:p>
        </w:tc>
        <w:tc>
          <w:tcPr>
            <w:tcW w:w="1701" w:type="dxa"/>
          </w:tcPr>
          <w:p w:rsidR="004C2563" w:rsidRPr="00D23028" w:rsidRDefault="004C2563" w:rsidP="004C2563">
            <w:pPr>
              <w:pStyle w:val="Fassungstabelle"/>
              <w:rPr>
                <w:lang w:val="en-US"/>
              </w:rPr>
            </w:pPr>
          </w:p>
        </w:tc>
      </w:tr>
      <w:tr w:rsidR="004C2563" w:rsidRPr="00630F0A" w:rsidTr="00D23028">
        <w:trPr>
          <w:trHeight w:val="280"/>
          <w:jc w:val="center"/>
        </w:trPr>
        <w:tc>
          <w:tcPr>
            <w:tcW w:w="1985" w:type="dxa"/>
          </w:tcPr>
          <w:p w:rsidR="004C2563" w:rsidRDefault="004C2563" w:rsidP="004C2563">
            <w:pPr>
              <w:pStyle w:val="Fassungstabelle"/>
            </w:pPr>
            <w:r>
              <w:t xml:space="preserve">2. </w:t>
            </w:r>
            <w:r>
              <w:t>Renewal</w:t>
            </w:r>
          </w:p>
        </w:tc>
        <w:tc>
          <w:tcPr>
            <w:tcW w:w="1417" w:type="dxa"/>
          </w:tcPr>
          <w:p w:rsidR="004C2563" w:rsidRDefault="004C2563" w:rsidP="00FB7445">
            <w:pPr>
              <w:pStyle w:val="Fassungstabelle"/>
            </w:pPr>
            <w:r>
              <w:t>03.02.2023</w:t>
            </w:r>
          </w:p>
        </w:tc>
        <w:tc>
          <w:tcPr>
            <w:tcW w:w="1701" w:type="dxa"/>
          </w:tcPr>
          <w:p w:rsidR="004C2563" w:rsidRDefault="004C2563" w:rsidP="004C2563">
            <w:pPr>
              <w:pStyle w:val="Fassungstabelle"/>
              <w:rPr>
                <w:lang w:val="en-US"/>
              </w:rPr>
            </w:pPr>
            <w:r>
              <w:rPr>
                <w:lang w:val="en-US"/>
              </w:rPr>
              <w:t>03.06.2024</w:t>
            </w:r>
          </w:p>
        </w:tc>
      </w:tr>
    </w:tbl>
    <w:p w:rsidR="009F1869" w:rsidRDefault="009F1869" w:rsidP="009F1869">
      <w:pPr>
        <w:pStyle w:val="Textkrper"/>
        <w:rPr>
          <w:rFonts w:cstheme="minorHAnsi"/>
          <w:szCs w:val="20"/>
        </w:rPr>
      </w:pPr>
    </w:p>
    <w:p w:rsidR="009F1869" w:rsidRPr="009F1869" w:rsidRDefault="009F1869" w:rsidP="009F1869">
      <w:pPr>
        <w:pStyle w:val="Textkrper"/>
        <w:rPr>
          <w:rFonts w:cstheme="minorHAnsi"/>
          <w:szCs w:val="20"/>
        </w:rPr>
      </w:pPr>
      <w:r w:rsidRPr="009F1869">
        <w:rPr>
          <w:rFonts w:cstheme="minorHAnsi"/>
          <w:szCs w:val="20"/>
        </w:rPr>
        <w:t xml:space="preserve">The </w:t>
      </w:r>
      <w:proofErr w:type="spellStart"/>
      <w:r w:rsidRPr="009F1869">
        <w:rPr>
          <w:rFonts w:cstheme="minorHAnsi"/>
          <w:szCs w:val="20"/>
        </w:rPr>
        <w:t>contracting</w:t>
      </w:r>
      <w:proofErr w:type="spellEnd"/>
      <w:r w:rsidRPr="009F1869">
        <w:rPr>
          <w:rFonts w:cstheme="minorHAnsi"/>
          <w:szCs w:val="20"/>
        </w:rPr>
        <w:t xml:space="preserve"> </w:t>
      </w:r>
      <w:proofErr w:type="spellStart"/>
      <w:r w:rsidRPr="009F1869">
        <w:rPr>
          <w:rFonts w:cstheme="minorHAnsi"/>
          <w:szCs w:val="20"/>
        </w:rPr>
        <w:t>parties</w:t>
      </w:r>
      <w:proofErr w:type="spellEnd"/>
      <w:r w:rsidRPr="009F1869">
        <w:rPr>
          <w:rFonts w:cstheme="minorHAnsi"/>
          <w:szCs w:val="20"/>
        </w:rPr>
        <w:t xml:space="preserve"> 1) Prof. NIKOLAOS PAPAIOANNOU, </w:t>
      </w:r>
      <w:proofErr w:type="spellStart"/>
      <w:r w:rsidRPr="009F1869">
        <w:rPr>
          <w:rFonts w:cstheme="minorHAnsi"/>
          <w:szCs w:val="20"/>
        </w:rPr>
        <w:t>Rector</w:t>
      </w:r>
      <w:proofErr w:type="spellEnd"/>
      <w:r w:rsidRPr="009F1869">
        <w:rPr>
          <w:rFonts w:cstheme="minorHAnsi"/>
          <w:szCs w:val="20"/>
        </w:rPr>
        <w:t xml:space="preserve"> </w:t>
      </w:r>
      <w:proofErr w:type="spellStart"/>
      <w:r w:rsidRPr="009F1869">
        <w:rPr>
          <w:rFonts w:cstheme="minorHAnsi"/>
          <w:szCs w:val="20"/>
        </w:rPr>
        <w:t>of</w:t>
      </w:r>
      <w:proofErr w:type="spellEnd"/>
      <w:r w:rsidRPr="009F1869">
        <w:rPr>
          <w:rFonts w:cstheme="minorHAnsi"/>
          <w:szCs w:val="20"/>
        </w:rPr>
        <w:t xml:space="preserve"> </w:t>
      </w:r>
      <w:proofErr w:type="spellStart"/>
      <w:r w:rsidRPr="009F1869">
        <w:rPr>
          <w:rFonts w:cstheme="minorHAnsi"/>
          <w:szCs w:val="20"/>
        </w:rPr>
        <w:t>the</w:t>
      </w:r>
      <w:proofErr w:type="spellEnd"/>
      <w:r w:rsidRPr="009F1869">
        <w:rPr>
          <w:rFonts w:cstheme="minorHAnsi"/>
          <w:szCs w:val="20"/>
        </w:rPr>
        <w:t xml:space="preserve"> Aristotle University </w:t>
      </w:r>
      <w:proofErr w:type="spellStart"/>
      <w:r w:rsidRPr="009F1869">
        <w:rPr>
          <w:rFonts w:cstheme="minorHAnsi"/>
          <w:szCs w:val="20"/>
        </w:rPr>
        <w:t>of</w:t>
      </w:r>
      <w:proofErr w:type="spellEnd"/>
      <w:r w:rsidRPr="009F1869">
        <w:rPr>
          <w:rFonts w:cstheme="minorHAnsi"/>
          <w:szCs w:val="20"/>
        </w:rPr>
        <w:t xml:space="preserve"> Thessaloniki, </w:t>
      </w:r>
      <w:proofErr w:type="spellStart"/>
      <w:r w:rsidRPr="009F1869">
        <w:rPr>
          <w:rFonts w:cstheme="minorHAnsi"/>
          <w:szCs w:val="20"/>
        </w:rPr>
        <w:t>Greece</w:t>
      </w:r>
      <w:proofErr w:type="spellEnd"/>
      <w:r w:rsidRPr="009F1869">
        <w:rPr>
          <w:rFonts w:cstheme="minorHAnsi"/>
          <w:szCs w:val="20"/>
        </w:rPr>
        <w:t xml:space="preserve"> </w:t>
      </w:r>
      <w:proofErr w:type="spellStart"/>
      <w:r w:rsidRPr="009F1869">
        <w:rPr>
          <w:rFonts w:cstheme="minorHAnsi"/>
          <w:szCs w:val="20"/>
        </w:rPr>
        <w:t>and</w:t>
      </w:r>
      <w:proofErr w:type="spellEnd"/>
      <w:r w:rsidRPr="009F1869">
        <w:rPr>
          <w:rFonts w:cstheme="minorHAnsi"/>
          <w:szCs w:val="20"/>
        </w:rPr>
        <w:t xml:space="preserve"> 2) Prof. Dr. JOYBRATO MUKHERJEE, </w:t>
      </w:r>
      <w:proofErr w:type="spellStart"/>
      <w:r w:rsidRPr="009F1869">
        <w:rPr>
          <w:rFonts w:cstheme="minorHAnsi"/>
          <w:szCs w:val="20"/>
        </w:rPr>
        <w:t>President</w:t>
      </w:r>
      <w:proofErr w:type="spellEnd"/>
      <w:r w:rsidRPr="009F1869">
        <w:rPr>
          <w:rFonts w:cstheme="minorHAnsi"/>
          <w:szCs w:val="20"/>
        </w:rPr>
        <w:t xml:space="preserve"> </w:t>
      </w:r>
      <w:proofErr w:type="spellStart"/>
      <w:r w:rsidRPr="009F1869">
        <w:rPr>
          <w:rFonts w:cstheme="minorHAnsi"/>
          <w:szCs w:val="20"/>
        </w:rPr>
        <w:t>of</w:t>
      </w:r>
      <w:proofErr w:type="spellEnd"/>
      <w:r w:rsidRPr="009F1869">
        <w:rPr>
          <w:rFonts w:cstheme="minorHAnsi"/>
          <w:szCs w:val="20"/>
        </w:rPr>
        <w:t xml:space="preserve"> Justus Liebig University </w:t>
      </w:r>
      <w:proofErr w:type="spellStart"/>
      <w:r w:rsidRPr="009F1869">
        <w:rPr>
          <w:rFonts w:cstheme="minorHAnsi"/>
          <w:szCs w:val="20"/>
        </w:rPr>
        <w:t>Giessen</w:t>
      </w:r>
      <w:proofErr w:type="spellEnd"/>
      <w:r w:rsidRPr="009F1869">
        <w:rPr>
          <w:rFonts w:cstheme="minorHAnsi"/>
          <w:szCs w:val="20"/>
        </w:rPr>
        <w:t xml:space="preserve">, Germany, </w:t>
      </w:r>
      <w:proofErr w:type="spellStart"/>
      <w:r w:rsidRPr="009F1869">
        <w:rPr>
          <w:rFonts w:cstheme="minorHAnsi"/>
          <w:szCs w:val="20"/>
        </w:rPr>
        <w:t>acting</w:t>
      </w:r>
      <w:proofErr w:type="spellEnd"/>
      <w:r w:rsidRPr="009F1869">
        <w:rPr>
          <w:rFonts w:cstheme="minorHAnsi"/>
          <w:szCs w:val="20"/>
        </w:rPr>
        <w:t xml:space="preserve"> </w:t>
      </w:r>
      <w:proofErr w:type="spellStart"/>
      <w:r w:rsidRPr="009F1869">
        <w:rPr>
          <w:rFonts w:cstheme="minorHAnsi"/>
          <w:szCs w:val="20"/>
        </w:rPr>
        <w:t>as</w:t>
      </w:r>
      <w:proofErr w:type="spellEnd"/>
      <w:r w:rsidRPr="009F1869">
        <w:rPr>
          <w:rFonts w:cstheme="minorHAnsi"/>
          <w:szCs w:val="20"/>
        </w:rPr>
        <w:t xml:space="preserve"> a </w:t>
      </w:r>
      <w:proofErr w:type="spellStart"/>
      <w:r w:rsidRPr="009F1869">
        <w:rPr>
          <w:rFonts w:cstheme="minorHAnsi"/>
          <w:szCs w:val="20"/>
        </w:rPr>
        <w:t>representatives</w:t>
      </w:r>
      <w:proofErr w:type="spellEnd"/>
      <w:r w:rsidRPr="009F1869">
        <w:rPr>
          <w:rFonts w:cstheme="minorHAnsi"/>
          <w:szCs w:val="20"/>
        </w:rPr>
        <w:t xml:space="preserve"> </w:t>
      </w:r>
      <w:proofErr w:type="spellStart"/>
      <w:r w:rsidRPr="009F1869">
        <w:rPr>
          <w:rFonts w:cstheme="minorHAnsi"/>
          <w:szCs w:val="20"/>
        </w:rPr>
        <w:t>of</w:t>
      </w:r>
      <w:proofErr w:type="spellEnd"/>
      <w:r w:rsidRPr="009F1869">
        <w:rPr>
          <w:rFonts w:cstheme="minorHAnsi"/>
          <w:szCs w:val="20"/>
        </w:rPr>
        <w:t xml:space="preserve"> </w:t>
      </w:r>
      <w:proofErr w:type="spellStart"/>
      <w:r w:rsidRPr="009F1869">
        <w:rPr>
          <w:rFonts w:cstheme="minorHAnsi"/>
          <w:szCs w:val="20"/>
        </w:rPr>
        <w:t>the</w:t>
      </w:r>
      <w:proofErr w:type="spellEnd"/>
      <w:r w:rsidRPr="009F1869">
        <w:rPr>
          <w:rFonts w:cstheme="minorHAnsi"/>
          <w:szCs w:val="20"/>
        </w:rPr>
        <w:t xml:space="preserve"> </w:t>
      </w:r>
      <w:proofErr w:type="spellStart"/>
      <w:r w:rsidRPr="009F1869">
        <w:rPr>
          <w:rFonts w:cstheme="minorHAnsi"/>
          <w:szCs w:val="20"/>
        </w:rPr>
        <w:t>aforementioned</w:t>
      </w:r>
      <w:proofErr w:type="spellEnd"/>
      <w:r w:rsidRPr="009F1869">
        <w:rPr>
          <w:rFonts w:cstheme="minorHAnsi"/>
          <w:szCs w:val="20"/>
        </w:rPr>
        <w:t xml:space="preserve"> </w:t>
      </w:r>
      <w:proofErr w:type="spellStart"/>
      <w:r w:rsidRPr="009F1869">
        <w:rPr>
          <w:rFonts w:cstheme="minorHAnsi"/>
          <w:szCs w:val="20"/>
        </w:rPr>
        <w:t>Universities</w:t>
      </w:r>
      <w:proofErr w:type="spellEnd"/>
      <w:r w:rsidRPr="009F1869">
        <w:rPr>
          <w:rFonts w:cstheme="minorHAnsi"/>
          <w:szCs w:val="20"/>
        </w:rPr>
        <w:t xml:space="preserve">, </w:t>
      </w:r>
      <w:proofErr w:type="spellStart"/>
      <w:r w:rsidRPr="009F1869">
        <w:rPr>
          <w:rFonts w:cstheme="minorHAnsi"/>
          <w:szCs w:val="20"/>
        </w:rPr>
        <w:t>agreed</w:t>
      </w:r>
      <w:proofErr w:type="spellEnd"/>
      <w:r w:rsidRPr="009F1869">
        <w:rPr>
          <w:rFonts w:cstheme="minorHAnsi"/>
          <w:szCs w:val="20"/>
        </w:rPr>
        <w:t xml:space="preserve"> on </w:t>
      </w:r>
      <w:proofErr w:type="spellStart"/>
      <w:r w:rsidRPr="009F1869">
        <w:rPr>
          <w:rFonts w:cstheme="minorHAnsi"/>
          <w:szCs w:val="20"/>
        </w:rPr>
        <w:t>the</w:t>
      </w:r>
      <w:proofErr w:type="spellEnd"/>
      <w:r w:rsidRPr="009F1869">
        <w:rPr>
          <w:rFonts w:cstheme="minorHAnsi"/>
          <w:szCs w:val="20"/>
        </w:rPr>
        <w:t xml:space="preserve"> </w:t>
      </w:r>
      <w:proofErr w:type="spellStart"/>
      <w:r w:rsidRPr="009F1869">
        <w:rPr>
          <w:rFonts w:cstheme="minorHAnsi"/>
          <w:szCs w:val="20"/>
        </w:rPr>
        <w:t>following</w:t>
      </w:r>
      <w:proofErr w:type="spellEnd"/>
      <w:r w:rsidRPr="009F1869">
        <w:rPr>
          <w:rFonts w:cstheme="minorHAnsi"/>
          <w:szCs w:val="20"/>
        </w:rPr>
        <w:t>:</w:t>
      </w:r>
    </w:p>
    <w:p w:rsidR="009F1869" w:rsidRPr="009F1869" w:rsidRDefault="009F1869" w:rsidP="009F1869">
      <w:pPr>
        <w:rPr>
          <w:rFonts w:cstheme="minorHAnsi"/>
          <w:szCs w:val="20"/>
          <w:lang w:val="en-US"/>
        </w:rPr>
      </w:pPr>
      <w:r w:rsidRPr="009F1869">
        <w:rPr>
          <w:rFonts w:cstheme="minorHAnsi"/>
          <w:szCs w:val="20"/>
          <w:lang w:val="en-US"/>
        </w:rPr>
        <w:tab/>
        <w:t xml:space="preserve">The Agreement of academic cooperation, signed initially in the year 2016 between the two universities, </w:t>
      </w:r>
      <w:proofErr w:type="gramStart"/>
      <w:r w:rsidRPr="009F1869">
        <w:rPr>
          <w:rFonts w:cstheme="minorHAnsi"/>
          <w:szCs w:val="20"/>
          <w:lang w:val="en-US"/>
        </w:rPr>
        <w:t>is now renewed</w:t>
      </w:r>
      <w:proofErr w:type="gramEnd"/>
      <w:r w:rsidRPr="009F1869">
        <w:rPr>
          <w:rFonts w:cstheme="minorHAnsi"/>
          <w:szCs w:val="20"/>
          <w:lang w:val="en-US"/>
        </w:rPr>
        <w:t xml:space="preserve"> for another </w:t>
      </w:r>
      <w:r>
        <w:rPr>
          <w:rFonts w:cstheme="minorHAnsi"/>
          <w:szCs w:val="20"/>
          <w:lang w:val="en-US"/>
        </w:rPr>
        <w:t>five</w:t>
      </w:r>
      <w:r w:rsidRPr="009F1869">
        <w:rPr>
          <w:rFonts w:cstheme="minorHAnsi"/>
          <w:szCs w:val="20"/>
          <w:lang w:val="en-GB"/>
        </w:rPr>
        <w:t xml:space="preserve"> </w:t>
      </w:r>
      <w:r w:rsidRPr="009F1869">
        <w:rPr>
          <w:rFonts w:cstheme="minorHAnsi"/>
          <w:szCs w:val="20"/>
          <w:lang w:val="en-US"/>
        </w:rPr>
        <w:t xml:space="preserve">- year period. This contact is in force immediately after the authorized representatives of both Universities have signed it.   </w:t>
      </w:r>
    </w:p>
    <w:p w:rsidR="009F1869" w:rsidRPr="009F1869" w:rsidRDefault="009F1869" w:rsidP="009F1869">
      <w:pPr>
        <w:rPr>
          <w:rFonts w:cstheme="minorHAnsi"/>
          <w:szCs w:val="20"/>
          <w:lang w:val="en-US"/>
        </w:rPr>
      </w:pPr>
      <w:r w:rsidRPr="009F1869">
        <w:rPr>
          <w:rFonts w:cstheme="minorHAnsi"/>
          <w:szCs w:val="20"/>
          <w:lang w:val="en-US"/>
        </w:rPr>
        <w:tab/>
        <w:t>This Renewal pertains to all the conditions of the original Agreement and their previous renewals.</w:t>
      </w:r>
    </w:p>
    <w:p w:rsidR="009F1869" w:rsidRPr="009F1869" w:rsidRDefault="009F1869" w:rsidP="009F1869">
      <w:pPr>
        <w:rPr>
          <w:rFonts w:cstheme="minorHAnsi"/>
          <w:szCs w:val="20"/>
          <w:lang w:val="en-US"/>
        </w:rPr>
      </w:pPr>
      <w:r w:rsidRPr="009F1869">
        <w:rPr>
          <w:rFonts w:cstheme="minorHAnsi"/>
          <w:szCs w:val="20"/>
          <w:lang w:val="en-US"/>
        </w:rPr>
        <w:tab/>
        <w:t xml:space="preserve">In confirmation of the Renewal of this </w:t>
      </w:r>
      <w:proofErr w:type="gramStart"/>
      <w:r w:rsidRPr="009F1869">
        <w:rPr>
          <w:rFonts w:cstheme="minorHAnsi"/>
          <w:szCs w:val="20"/>
          <w:lang w:val="en-US"/>
        </w:rPr>
        <w:t>Agreement</w:t>
      </w:r>
      <w:proofErr w:type="gramEnd"/>
      <w:r w:rsidRPr="009F1869">
        <w:rPr>
          <w:rFonts w:cstheme="minorHAnsi"/>
          <w:szCs w:val="20"/>
          <w:lang w:val="en-US"/>
        </w:rPr>
        <w:t xml:space="preserve"> this document is composed in two (2) exact copies in English and it has been signed by the contracting parties.</w:t>
      </w:r>
    </w:p>
    <w:p w:rsidR="004C2563" w:rsidRDefault="004C2563" w:rsidP="009F1869">
      <w:pPr>
        <w:pStyle w:val="gezeichnet"/>
        <w:spacing w:before="0" w:line="240" w:lineRule="auto"/>
      </w:pPr>
    </w:p>
    <w:p w:rsidR="009F1869" w:rsidRDefault="00B01A2C" w:rsidP="009F1869">
      <w:pPr>
        <w:pStyle w:val="gezeichnet"/>
        <w:spacing w:before="0" w:line="240" w:lineRule="auto"/>
      </w:pPr>
      <w:proofErr w:type="spellStart"/>
      <w:r w:rsidRPr="00BA34F2">
        <w:t>F</w:t>
      </w:r>
      <w:r w:rsidR="009F1869">
        <w:t>or</w:t>
      </w:r>
      <w:proofErr w:type="spellEnd"/>
      <w:r w:rsidR="009F1869">
        <w:t xml:space="preserve"> </w:t>
      </w:r>
      <w:proofErr w:type="spellStart"/>
      <w:r w:rsidR="009F1869">
        <w:t>the</w:t>
      </w:r>
      <w:proofErr w:type="spellEnd"/>
      <w:r w:rsidR="009F1869">
        <w:t xml:space="preserve"> ARISTOTLE UNIVERSITY </w:t>
      </w:r>
      <w:proofErr w:type="spellStart"/>
      <w:r w:rsidR="009F1869">
        <w:t>of</w:t>
      </w:r>
      <w:proofErr w:type="spellEnd"/>
      <w:r w:rsidR="009F1869">
        <w:t xml:space="preserve"> THESSALONIKI</w:t>
      </w:r>
      <w:r w:rsidRPr="00BA34F2">
        <w:br/>
      </w:r>
      <w:r w:rsidR="009F1869">
        <w:t xml:space="preserve">The </w:t>
      </w:r>
      <w:proofErr w:type="spellStart"/>
      <w:r w:rsidR="009F1869">
        <w:t>Rector</w:t>
      </w:r>
      <w:proofErr w:type="spellEnd"/>
      <w:r w:rsidRPr="00BA34F2">
        <w:br/>
      </w:r>
      <w:r w:rsidR="009F1869">
        <w:t>Professor Nikolaos Papaioannou</w:t>
      </w:r>
    </w:p>
    <w:p w:rsidR="009F1869" w:rsidRPr="00BA34F2" w:rsidRDefault="009F1869" w:rsidP="009F1869">
      <w:pPr>
        <w:pStyle w:val="gezeichnet"/>
        <w:spacing w:before="0" w:line="240" w:lineRule="auto"/>
      </w:pPr>
      <w:r>
        <w:t>Thessaloniki, 20.01.2023</w:t>
      </w:r>
    </w:p>
    <w:p w:rsidR="009F1869" w:rsidRDefault="009F1869" w:rsidP="00BA34F2">
      <w:pPr>
        <w:pStyle w:val="gezeichnet"/>
      </w:pP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JUSTUS</w:t>
      </w:r>
      <w:r w:rsidRPr="00BA34F2">
        <w:t xml:space="preserve"> </w:t>
      </w:r>
      <w:r>
        <w:t>LIEBIG</w:t>
      </w:r>
      <w:r w:rsidRPr="00BA34F2">
        <w:t xml:space="preserve"> </w:t>
      </w:r>
      <w:r>
        <w:t>UNIVERSITY</w:t>
      </w:r>
      <w:r w:rsidRPr="00BA34F2">
        <w:t xml:space="preserve"> </w:t>
      </w:r>
      <w:r>
        <w:t>GIESSEN</w:t>
      </w:r>
      <w:r w:rsidR="00B01A2C" w:rsidRPr="00BA34F2">
        <w:br/>
      </w:r>
      <w:r>
        <w:t xml:space="preserve">The </w:t>
      </w:r>
      <w:proofErr w:type="spellStart"/>
      <w:r w:rsidR="00B01A2C" w:rsidRPr="00BA34F2">
        <w:t>President</w:t>
      </w:r>
      <w:proofErr w:type="spellEnd"/>
    </w:p>
    <w:p w:rsidR="00E74C69" w:rsidRPr="00BA34F2" w:rsidRDefault="009F1869" w:rsidP="009F1869">
      <w:pPr>
        <w:pStyle w:val="gezeichnet"/>
        <w:spacing w:before="0"/>
      </w:pPr>
      <w:r w:rsidRPr="00BA34F2">
        <w:lastRenderedPageBreak/>
        <w:t>Prof. Dr. Joybrato Mukherjee</w:t>
      </w:r>
      <w:r w:rsidRPr="00BA34F2">
        <w:br/>
      </w:r>
      <w:r>
        <w:t>Gießen, 03.02.2023</w:t>
      </w:r>
    </w:p>
    <w:sectPr w:rsidR="00E74C69" w:rsidRPr="00BA34F2" w:rsidSect="004C25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91" w:right="1417" w:bottom="851" w:left="1417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CE3" w:rsidRDefault="00165CE3" w:rsidP="00322B2B">
      <w:pPr>
        <w:spacing w:after="0"/>
      </w:pPr>
      <w:r>
        <w:separator/>
      </w:r>
    </w:p>
  </w:endnote>
  <w:endnote w:type="continuationSeparator" w:id="0">
    <w:p w:rsidR="00165CE3" w:rsidRDefault="00165CE3" w:rsidP="00322B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63" w:rsidRDefault="004C256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3958586"/>
      <w:docPartObj>
        <w:docPartGallery w:val="Page Numbers (Bottom of Page)"/>
        <w:docPartUnique/>
      </w:docPartObj>
    </w:sdtPr>
    <w:sdtEndPr/>
    <w:sdtContent>
      <w:p w:rsidR="00322B2B" w:rsidRDefault="00376A2F" w:rsidP="00DE781D">
        <w:pPr>
          <w:pStyle w:val="Fuzeile"/>
          <w:jc w:val="center"/>
        </w:pPr>
        <w:r>
          <w:fldChar w:fldCharType="begin"/>
        </w:r>
        <w:r w:rsidR="00322B2B">
          <w:instrText>PAGE   \* MERGEFORMAT</w:instrText>
        </w:r>
        <w:r>
          <w:fldChar w:fldCharType="separate"/>
        </w:r>
        <w:r w:rsidR="004C2563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63" w:rsidRDefault="004C25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CE3" w:rsidRDefault="00165CE3" w:rsidP="00322B2B">
      <w:pPr>
        <w:spacing w:after="0"/>
      </w:pPr>
      <w:r>
        <w:separator/>
      </w:r>
    </w:p>
  </w:footnote>
  <w:footnote w:type="continuationSeparator" w:id="0">
    <w:p w:rsidR="00165CE3" w:rsidRDefault="00165CE3" w:rsidP="00322B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563" w:rsidRDefault="004C25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3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6" w:space="0" w:color="000000"/>
        <w:insideV w:val="single" w:sz="6" w:space="0" w:color="00000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53"/>
      <w:gridCol w:w="1645"/>
      <w:gridCol w:w="1645"/>
    </w:tblGrid>
    <w:tr w:rsidR="001845E2" w:rsidTr="001845E2">
      <w:trPr>
        <w:jc w:val="center"/>
      </w:trPr>
      <w:tc>
        <w:tcPr>
          <w:tcW w:w="5046" w:type="dxa"/>
          <w:vAlign w:val="center"/>
        </w:tcPr>
        <w:p w:rsidR="001845E2" w:rsidRPr="00C77E07" w:rsidRDefault="001845E2" w:rsidP="00CF0131">
          <w:pPr>
            <w:spacing w:after="0"/>
            <w:jc w:val="left"/>
          </w:pPr>
          <w:r>
            <w:fldChar w:fldCharType="begin"/>
          </w:r>
          <w:r>
            <w:instrText xml:space="preserve"> REF Kurztitel \h  \* MERGEFORMAT </w:instrText>
          </w:r>
          <w:r>
            <w:fldChar w:fldCharType="separate"/>
          </w:r>
          <w:sdt>
            <w:sdtPr>
              <w:alias w:val="Kurztitel"/>
              <w:tag w:val="Kurztitel"/>
              <w:id w:val="-866213491"/>
              <w:lock w:val="sdtLocked"/>
            </w:sdtPr>
            <w:sdtEndPr/>
            <w:sdtContent>
              <w:sdt>
                <w:sdtPr>
                  <w:alias w:val="Kurztitel"/>
                  <w:tag w:val="Kurztitel"/>
                  <w:id w:val="-9680880"/>
                </w:sdtPr>
                <w:sdtEndPr/>
                <w:sdtContent>
                  <w:r w:rsidR="00FB7445">
                    <w:t>Austauschabkommen – Eastern Michigan University, USA</w:t>
                  </w:r>
                </w:sdtContent>
              </w:sdt>
            </w:sdtContent>
          </w:sdt>
          <w:r>
            <w:fldChar w:fldCharType="end"/>
          </w:r>
        </w:p>
      </w:tc>
      <w:tc>
        <w:tcPr>
          <w:tcW w:w="1418" w:type="dxa"/>
          <w:vAlign w:val="center"/>
        </w:tcPr>
        <w:p w:rsidR="001845E2" w:rsidRDefault="001845E2" w:rsidP="00FB7445">
          <w:pPr>
            <w:spacing w:after="0"/>
            <w:jc w:val="center"/>
          </w:pPr>
          <w:r>
            <w:fldChar w:fldCharType="begin"/>
          </w:r>
          <w:r>
            <w:instrText xml:space="preserve"> REF MUG_Datum \h  \* MERGEFORMAT </w:instrText>
          </w:r>
          <w:r>
            <w:fldChar w:fldCharType="separate"/>
          </w:r>
          <w:sdt>
            <w:sdtPr>
              <w:alias w:val="MUG-Datum"/>
              <w:tag w:val="MUG-Datum"/>
              <w:id w:val="161512317"/>
              <w:lock w:val="sdtLocked"/>
              <w:text/>
            </w:sdtPr>
            <w:sdtEndPr/>
            <w:sdtContent>
              <w:r w:rsidR="00FB7445">
                <w:t>15.05</w:t>
              </w:r>
              <w:r w:rsidR="00FB7445" w:rsidRPr="00AC5D42">
                <w:t>.201</w:t>
              </w:r>
              <w:r w:rsidR="00FB7445">
                <w:t>9</w:t>
              </w:r>
            </w:sdtContent>
          </w:sdt>
          <w:r>
            <w:fldChar w:fldCharType="end"/>
          </w:r>
        </w:p>
      </w:tc>
      <w:tc>
        <w:tcPr>
          <w:tcW w:w="1418" w:type="dxa"/>
          <w:vAlign w:val="center"/>
        </w:tcPr>
        <w:p w:rsidR="001845E2" w:rsidRPr="00782ACB" w:rsidRDefault="00163CAC" w:rsidP="00984586">
          <w:pPr>
            <w:spacing w:after="0"/>
            <w:jc w:val="center"/>
          </w:pPr>
          <w:r>
            <w:fldChar w:fldCharType="begin"/>
          </w:r>
          <w:r>
            <w:instrText xml:space="preserve"> REF MUG_Nummer \h </w:instrText>
          </w:r>
          <w:r>
            <w:fldChar w:fldCharType="separate"/>
          </w:r>
          <w:sdt>
            <w:sdtPr>
              <w:alias w:val="MUG-Nummer"/>
              <w:tag w:val="MUG-Nummer"/>
              <w:id w:val="-1758047098"/>
              <w:placeholder>
                <w:docPart w:val="B5DA4707BC13451CB25F04487F008C07"/>
              </w:placeholder>
              <w:text/>
            </w:sdtPr>
            <w:sdtEndPr/>
            <w:sdtContent>
              <w:r w:rsidR="00FB7445">
                <w:t>5.43.00 Nr. 11</w:t>
              </w:r>
            </w:sdtContent>
          </w:sdt>
          <w:r>
            <w:fldChar w:fldCharType="end"/>
          </w:r>
        </w:p>
      </w:tc>
    </w:tr>
  </w:tbl>
  <w:p w:rsidR="009B3A67" w:rsidRDefault="009B3A6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7"/>
      <w:gridCol w:w="7095"/>
    </w:tblGrid>
    <w:tr w:rsidR="00675B3A" w:rsidRPr="0044273A" w:rsidTr="00F20DC3">
      <w:trPr>
        <w:trHeight w:val="1077"/>
        <w:jc w:val="center"/>
      </w:trPr>
      <w:tc>
        <w:tcPr>
          <w:tcW w:w="9072" w:type="dxa"/>
          <w:gridSpan w:val="2"/>
          <w:tcMar>
            <w:top w:w="113" w:type="dxa"/>
            <w:bottom w:w="113" w:type="dxa"/>
            <w:right w:w="113" w:type="dxa"/>
          </w:tcMar>
          <w:vAlign w:val="bottom"/>
        </w:tcPr>
        <w:p w:rsidR="00675B3A" w:rsidRPr="00FA692E" w:rsidRDefault="00D474EC" w:rsidP="00FA692E">
          <w:pPr>
            <w:pStyle w:val="Herausgeber"/>
          </w:pPr>
          <w:r w:rsidRPr="00FA692E"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F78F600" wp14:editId="7E8228ED">
                <wp:simplePos x="1114425" y="971550"/>
                <wp:positionH relativeFrom="column">
                  <wp:align>left</wp:align>
                </wp:positionH>
                <wp:positionV relativeFrom="page">
                  <wp:align>top</wp:align>
                </wp:positionV>
                <wp:extent cx="1826067" cy="648000"/>
                <wp:effectExtent l="0" t="0" r="3175" b="0"/>
                <wp:wrapNone/>
                <wp:docPr id="3" name="Grafik 0" descr="JL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lu-logo-6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6067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675B3A" w:rsidRPr="00FA692E">
            <w:t>Der Präsident</w:t>
          </w:r>
        </w:p>
      </w:tc>
    </w:tr>
    <w:tr w:rsidR="00675B3A" w:rsidRPr="0044273A" w:rsidTr="00F01F5A">
      <w:trPr>
        <w:trHeight w:val="1077"/>
        <w:jc w:val="center"/>
      </w:trPr>
      <w:tc>
        <w:tcPr>
          <w:tcW w:w="9072" w:type="dxa"/>
          <w:gridSpan w:val="2"/>
        </w:tcPr>
        <w:p w:rsidR="00675B3A" w:rsidRPr="0044273A" w:rsidRDefault="00675B3A" w:rsidP="00050C22">
          <w:pPr>
            <w:pStyle w:val="Reihe"/>
          </w:pPr>
          <w:r w:rsidRPr="0044273A">
            <w:t>Mitteilungen der</w:t>
          </w:r>
          <w:r w:rsidRPr="0044273A">
            <w:br/>
            <w:t>Justus-Liebig-</w:t>
          </w:r>
          <w:r w:rsidRPr="00050C22">
            <w:t>Universität</w:t>
          </w:r>
          <w:r w:rsidRPr="0044273A">
            <w:t xml:space="preserve"> Gießen</w:t>
          </w:r>
        </w:p>
      </w:tc>
    </w:tr>
    <w:tr w:rsidR="00675B3A" w:rsidRPr="0044273A" w:rsidTr="00CF0131">
      <w:trPr>
        <w:trHeight w:val="850"/>
        <w:jc w:val="center"/>
      </w:trPr>
      <w:tc>
        <w:tcPr>
          <w:tcW w:w="1985" w:type="dxa"/>
          <w:vAlign w:val="center"/>
        </w:tcPr>
        <w:p w:rsidR="003C47D8" w:rsidRPr="003C47D8" w:rsidRDefault="003C47D8" w:rsidP="00CF0131">
          <w:pPr>
            <w:spacing w:before="60" w:after="0"/>
            <w:jc w:val="center"/>
            <w:rPr>
              <w:sz w:val="24"/>
            </w:rPr>
          </w:pPr>
          <w:r w:rsidRPr="003C47D8">
            <w:rPr>
              <w:sz w:val="24"/>
            </w:rPr>
            <w:t>Ausgabe vom</w:t>
          </w:r>
        </w:p>
        <w:bookmarkStart w:id="1" w:name="MUG_Datum" w:displacedByCustomXml="next"/>
        <w:sdt>
          <w:sdtPr>
            <w:alias w:val="MUG-Datum"/>
            <w:tag w:val="MUG-Datum"/>
            <w:id w:val="-1697389360"/>
            <w:lock w:val="sdtLocked"/>
            <w:text/>
          </w:sdtPr>
          <w:sdtEndPr/>
          <w:sdtContent>
            <w:p w:rsidR="00675B3A" w:rsidRPr="0044273A" w:rsidRDefault="004C2563" w:rsidP="004C2563">
              <w:pPr>
                <w:pStyle w:val="MUG-Datum"/>
              </w:pPr>
              <w:r>
                <w:t>03.06.2024</w:t>
              </w:r>
            </w:p>
          </w:sdtContent>
        </w:sdt>
        <w:bookmarkEnd w:id="1" w:displacedByCustomXml="prev"/>
      </w:tc>
      <w:tc>
        <w:tcPr>
          <w:tcW w:w="7229" w:type="dxa"/>
          <w:tcMar>
            <w:right w:w="113" w:type="dxa"/>
          </w:tcMar>
        </w:tcPr>
        <w:bookmarkStart w:id="2" w:name="MUG_Nummer" w:displacedByCustomXml="next"/>
        <w:sdt>
          <w:sdtPr>
            <w:alias w:val="MUG-Nummer"/>
            <w:tag w:val="MUG-Nummer"/>
            <w:id w:val="-1329055259"/>
            <w:placeholder>
              <w:docPart w:val="D3F1183EC2FD4DE8B16D680CE358CD2D"/>
            </w:placeholder>
            <w:text/>
          </w:sdtPr>
          <w:sdtEndPr/>
          <w:sdtContent>
            <w:p w:rsidR="00675B3A" w:rsidRPr="0044273A" w:rsidRDefault="00D23028" w:rsidP="00050C22">
              <w:pPr>
                <w:pStyle w:val="MUG-Nummer"/>
              </w:pPr>
              <w:r>
                <w:t>5.</w:t>
              </w:r>
              <w:r w:rsidR="004C2563">
                <w:t>43</w:t>
              </w:r>
              <w:r>
                <w:t>.</w:t>
              </w:r>
              <w:r w:rsidR="004C2563">
                <w:t xml:space="preserve">00 </w:t>
              </w:r>
              <w:r>
                <w:t>Nr.</w:t>
              </w:r>
              <w:r w:rsidR="004C2563">
                <w:t xml:space="preserve"> 7</w:t>
              </w:r>
            </w:p>
          </w:sdtContent>
        </w:sdt>
        <w:bookmarkEnd w:id="2" w:displacedByCustomXml="prev"/>
        <w:bookmarkStart w:id="3" w:name="Kurztitel" w:displacedByCustomXml="next"/>
        <w:sdt>
          <w:sdtPr>
            <w:alias w:val="Kurztitel"/>
            <w:tag w:val="Kurztitel"/>
            <w:id w:val="2023817495"/>
            <w:lock w:val="sdtLocked"/>
          </w:sdtPr>
          <w:sdtEndPr/>
          <w:sdtContent>
            <w:sdt>
              <w:sdtPr>
                <w:alias w:val="Kurztitel"/>
                <w:tag w:val="Kurztitel"/>
                <w:id w:val="817924239"/>
              </w:sdtPr>
              <w:sdtEndPr/>
              <w:sdtContent>
                <w:p w:rsidR="00675B3A" w:rsidRPr="00CF0131" w:rsidRDefault="00D23028" w:rsidP="004C2563">
                  <w:pPr>
                    <w:pStyle w:val="Kurztitel"/>
                    <w:rPr>
                      <w:kern w:val="16"/>
                      <w:sz w:val="20"/>
                      <w14:ligatures w14:val="standardContextual"/>
                    </w:rPr>
                  </w:pPr>
                  <w:r>
                    <w:t xml:space="preserve">Austauschabkommen – </w:t>
                  </w:r>
                  <w:r w:rsidR="004C2563">
                    <w:t xml:space="preserve">Aristotle University </w:t>
                  </w:r>
                  <w:proofErr w:type="spellStart"/>
                  <w:r w:rsidR="004C2563">
                    <w:t>of</w:t>
                  </w:r>
                  <w:proofErr w:type="spellEnd"/>
                  <w:r w:rsidR="004C2563">
                    <w:t xml:space="preserve"> </w:t>
                  </w:r>
                  <w:proofErr w:type="spellStart"/>
                  <w:r w:rsidR="004C2563">
                    <w:t>Tessaloniki</w:t>
                  </w:r>
                  <w:proofErr w:type="spellEnd"/>
                </w:p>
                <w:bookmarkStart w:id="4" w:name="_GoBack" w:displacedByCustomXml="next"/>
                <w:bookmarkEnd w:id="4" w:displacedByCustomXml="next"/>
              </w:sdtContent>
            </w:sdt>
          </w:sdtContent>
        </w:sdt>
        <w:bookmarkEnd w:id="3" w:displacedByCustomXml="prev"/>
      </w:tc>
    </w:tr>
  </w:tbl>
  <w:p w:rsidR="00675B3A" w:rsidRDefault="00675B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C046D9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BA141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55CF24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FB0FDF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5A0D39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3C7186"/>
    <w:multiLevelType w:val="multilevel"/>
    <w:tmpl w:val="7738357A"/>
    <w:styleLink w:val="Aufzhlung"/>
    <w:lvl w:ilvl="0">
      <w:start w:val="1"/>
      <w:numFmt w:val="bullet"/>
      <w:pStyle w:val="Aufzhlungszeichen"/>
      <w:lvlText w:val="•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pStyle w:val="Aufzhlungszeichen2"/>
      <w:lvlText w:val="•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bullet"/>
      <w:pStyle w:val="Aufzhlungszeichen3"/>
      <w:lvlText w:val="•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bullet"/>
      <w:pStyle w:val="Aufzhlungszeichen4"/>
      <w:lvlText w:val="•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  <w:b/>
        <w:i w:val="0"/>
      </w:rPr>
    </w:lvl>
    <w:lvl w:ilvl="4">
      <w:start w:val="27"/>
      <w:numFmt w:val="bullet"/>
      <w:pStyle w:val="Aufzhlungszeichen5"/>
      <w:lvlText w:val="•"/>
      <w:lvlJc w:val="left"/>
      <w:pPr>
        <w:tabs>
          <w:tab w:val="num" w:pos="2552"/>
        </w:tabs>
        <w:ind w:left="2552" w:hanging="284"/>
      </w:pPr>
      <w:rPr>
        <w:rFonts w:ascii="Times New Roman" w:hAnsi="Times New Roman" w:cs="Times New Roman" w:hint="default"/>
        <w:b/>
        <w:i w:val="0"/>
      </w:rPr>
    </w:lvl>
    <w:lvl w:ilvl="5">
      <w:start w:val="53"/>
      <w:numFmt w:val="none"/>
      <w:suff w:val="space"/>
      <w:lvlText w:val="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FC862E1"/>
    <w:multiLevelType w:val="multilevel"/>
    <w:tmpl w:val="95CE6A9C"/>
    <w:styleLink w:val="Alternativen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27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53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79"/>
      <w:numFmt w:val="lowerLetter"/>
      <w:suff w:val="space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52C3C6D"/>
    <w:multiLevelType w:val="multilevel"/>
    <w:tmpl w:val="C1B86736"/>
    <w:lvl w:ilvl="0">
      <w:start w:val="1"/>
      <w:numFmt w:val="decimal"/>
      <w:pStyle w:val="Paragraf"/>
      <w:suff w:val="space"/>
      <w:lvlText w:val="§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agrafenabsatz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bullet"/>
      <w:pStyle w:val="Paragrafenspiegelstrich"/>
      <w:lvlText w:val="–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513A87"/>
    <w:multiLevelType w:val="multilevel"/>
    <w:tmpl w:val="B17EA230"/>
    <w:styleLink w:val="Paragrafennummerierung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0846A69"/>
    <w:multiLevelType w:val="multilevel"/>
    <w:tmpl w:val="C608DC98"/>
    <w:styleLink w:val="Gliederg7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suff w:val="space"/>
      <w:lvlText w:val="%2."/>
      <w:lvlJc w:val="left"/>
      <w:pPr>
        <w:ind w:left="567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4)"/>
      <w:lvlJc w:val="left"/>
      <w:pPr>
        <w:ind w:left="1701" w:firstLine="0"/>
      </w:pPr>
      <w:rPr>
        <w:rFonts w:hint="default"/>
        <w:b/>
        <w:i w:val="0"/>
      </w:rPr>
    </w:lvl>
    <w:lvl w:ilvl="4">
      <w:start w:val="27"/>
      <w:numFmt w:val="lowerLetter"/>
      <w:suff w:val="space"/>
      <w:lvlText w:val="%5)"/>
      <w:lvlJc w:val="left"/>
      <w:pPr>
        <w:ind w:left="2268" w:firstLine="0"/>
      </w:pPr>
      <w:rPr>
        <w:rFonts w:hint="default"/>
        <w:b/>
        <w:i w:val="0"/>
      </w:rPr>
    </w:lvl>
    <w:lvl w:ilvl="5">
      <w:start w:val="53"/>
      <w:numFmt w:val="lowerLetter"/>
      <w:suff w:val="space"/>
      <w:lvlText w:val="%6)"/>
      <w:lvlJc w:val="left"/>
      <w:pPr>
        <w:ind w:left="2835" w:firstLine="0"/>
      </w:pPr>
      <w:rPr>
        <w:rFonts w:hint="default"/>
        <w:b/>
        <w:i w:val="0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C8752AA"/>
    <w:multiLevelType w:val="multilevel"/>
    <w:tmpl w:val="18387572"/>
    <w:lvl w:ilvl="0">
      <w:start w:val="1"/>
      <w:numFmt w:val="bullet"/>
      <w:pStyle w:val="Spiegelstrich"/>
      <w:lvlText w:val="–"/>
      <w:lvlJc w:val="left"/>
      <w:pPr>
        <w:tabs>
          <w:tab w:val="num" w:pos="284"/>
        </w:tabs>
        <w:ind w:left="284" w:hanging="284"/>
      </w:pPr>
      <w:rPr>
        <w:rFonts w:ascii="Georgia" w:hAnsi="Georgia" w:hint="default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Georgia" w:hAnsi="Georgia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Georgia" w:hAnsi="Georgia" w:hint="default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Georgia" w:hAnsi="Georgia" w:hint="default"/>
      </w:rPr>
    </w:lvl>
    <w:lvl w:ilvl="4">
      <w:start w:val="1"/>
      <w:numFmt w:val="bullet"/>
      <w:lvlText w:val="–"/>
      <w:lvlJc w:val="left"/>
      <w:pPr>
        <w:tabs>
          <w:tab w:val="num" w:pos="1134"/>
        </w:tabs>
        <w:ind w:left="1418" w:hanging="284"/>
      </w:pPr>
      <w:rPr>
        <w:rFonts w:ascii="Georgia" w:hAnsi="Georgia" w:hint="default"/>
      </w:rPr>
    </w:lvl>
    <w:lvl w:ilvl="5">
      <w:start w:val="1"/>
      <w:numFmt w:val="bullet"/>
      <w:lvlText w:val="–"/>
      <w:lvlJc w:val="left"/>
      <w:pPr>
        <w:tabs>
          <w:tab w:val="num" w:pos="1418"/>
        </w:tabs>
        <w:ind w:left="1701" w:hanging="283"/>
      </w:pPr>
      <w:rPr>
        <w:rFonts w:ascii="Georgia" w:hAnsi="Georgia" w:hint="default"/>
      </w:rPr>
    </w:lvl>
    <w:lvl w:ilvl="6">
      <w:start w:val="1"/>
      <w:numFmt w:val="bullet"/>
      <w:lvlText w:val="–"/>
      <w:lvlJc w:val="left"/>
      <w:pPr>
        <w:tabs>
          <w:tab w:val="num" w:pos="1985"/>
        </w:tabs>
        <w:ind w:left="1985" w:hanging="284"/>
      </w:pPr>
      <w:rPr>
        <w:rFonts w:ascii="Georgia" w:hAnsi="Georgia" w:hint="default"/>
      </w:rPr>
    </w:lvl>
    <w:lvl w:ilvl="7">
      <w:start w:val="1"/>
      <w:numFmt w:val="bullet"/>
      <w:lvlText w:val="–"/>
      <w:lvlJc w:val="left"/>
      <w:pPr>
        <w:tabs>
          <w:tab w:val="num" w:pos="2268"/>
        </w:tabs>
        <w:ind w:left="2268" w:hanging="283"/>
      </w:pPr>
      <w:rPr>
        <w:rFonts w:ascii="Georgia" w:hAnsi="Georgia" w:hint="default"/>
      </w:rPr>
    </w:lvl>
    <w:lvl w:ilvl="8">
      <w:start w:val="1"/>
      <w:numFmt w:val="bullet"/>
      <w:lvlText w:val="–"/>
      <w:lvlJc w:val="left"/>
      <w:pPr>
        <w:tabs>
          <w:tab w:val="num" w:pos="2552"/>
        </w:tabs>
        <w:ind w:left="2552" w:hanging="284"/>
      </w:pPr>
      <w:rPr>
        <w:rFonts w:ascii="Georgia" w:hAnsi="Georgia" w:hint="default"/>
      </w:rPr>
    </w:lvl>
  </w:abstractNum>
  <w:abstractNum w:abstractNumId="11" w15:restartNumberingAfterBreak="0">
    <w:nsid w:val="50121019"/>
    <w:multiLevelType w:val="multilevel"/>
    <w:tmpl w:val="BFCEDE5E"/>
    <w:styleLink w:val="Gliederg5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suff w:val="space"/>
      <w:lvlText w:val="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%4)"/>
      <w:lvlJc w:val="left"/>
      <w:pPr>
        <w:ind w:left="0" w:firstLine="0"/>
      </w:pPr>
      <w:rPr>
        <w:rFonts w:hint="default"/>
        <w:b/>
        <w:i w:val="0"/>
      </w:rPr>
    </w:lvl>
    <w:lvl w:ilvl="4">
      <w:start w:val="27"/>
      <w:numFmt w:val="lowerLetter"/>
      <w:suff w:val="space"/>
      <w:lvlText w:val="%5)"/>
      <w:lvlJc w:val="left"/>
      <w:pPr>
        <w:ind w:left="0" w:firstLine="0"/>
      </w:pPr>
      <w:rPr>
        <w:rFonts w:hint="default"/>
        <w:b/>
        <w:i w:val="0"/>
      </w:rPr>
    </w:lvl>
    <w:lvl w:ilvl="5">
      <w:start w:val="53"/>
      <w:numFmt w:val="lowerLetter"/>
      <w:suff w:val="space"/>
      <w:lvlText w:val="%6)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76222EE"/>
    <w:multiLevelType w:val="multilevel"/>
    <w:tmpl w:val="9F029556"/>
    <w:styleLink w:val="Gliederg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B51066A"/>
    <w:multiLevelType w:val="multilevel"/>
    <w:tmpl w:val="6A4414D0"/>
    <w:styleLink w:val="Gliederg3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170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68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2835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3402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3969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4536" w:firstLine="0"/>
      </w:pPr>
      <w:rPr>
        <w:rFonts w:hint="default"/>
        <w:b/>
        <w:i w:val="0"/>
      </w:rPr>
    </w:lvl>
  </w:abstractNum>
  <w:abstractNum w:abstractNumId="14" w15:restartNumberingAfterBreak="0">
    <w:nsid w:val="60F015B4"/>
    <w:multiLevelType w:val="multilevel"/>
    <w:tmpl w:val="FB62853C"/>
    <w:styleLink w:val="Gliederg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2"/>
  </w:num>
  <w:num w:numId="5">
    <w:abstractNumId w:val="13"/>
  </w:num>
  <w:num w:numId="6">
    <w:abstractNumId w:val="11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E3"/>
    <w:rsid w:val="00001DCD"/>
    <w:rsid w:val="00010213"/>
    <w:rsid w:val="00010984"/>
    <w:rsid w:val="00010F12"/>
    <w:rsid w:val="00010F5E"/>
    <w:rsid w:val="0001157C"/>
    <w:rsid w:val="00023BD3"/>
    <w:rsid w:val="00026B48"/>
    <w:rsid w:val="00030D98"/>
    <w:rsid w:val="00034018"/>
    <w:rsid w:val="00036C7D"/>
    <w:rsid w:val="00043E3F"/>
    <w:rsid w:val="00044EF6"/>
    <w:rsid w:val="00046040"/>
    <w:rsid w:val="00050752"/>
    <w:rsid w:val="00050C22"/>
    <w:rsid w:val="000537BF"/>
    <w:rsid w:val="0006121B"/>
    <w:rsid w:val="00061E54"/>
    <w:rsid w:val="00062AE3"/>
    <w:rsid w:val="000632F3"/>
    <w:rsid w:val="00065817"/>
    <w:rsid w:val="00067622"/>
    <w:rsid w:val="00080FE6"/>
    <w:rsid w:val="0008198A"/>
    <w:rsid w:val="000863D1"/>
    <w:rsid w:val="00087B38"/>
    <w:rsid w:val="0009664E"/>
    <w:rsid w:val="000A4D0B"/>
    <w:rsid w:val="000A67BA"/>
    <w:rsid w:val="000A76B5"/>
    <w:rsid w:val="000B0D9C"/>
    <w:rsid w:val="000B2983"/>
    <w:rsid w:val="000B36F7"/>
    <w:rsid w:val="000C022D"/>
    <w:rsid w:val="000C2141"/>
    <w:rsid w:val="000F0739"/>
    <w:rsid w:val="000F2252"/>
    <w:rsid w:val="000F41AD"/>
    <w:rsid w:val="000F524A"/>
    <w:rsid w:val="001017E7"/>
    <w:rsid w:val="00111D18"/>
    <w:rsid w:val="0011363E"/>
    <w:rsid w:val="00115CEC"/>
    <w:rsid w:val="001240D4"/>
    <w:rsid w:val="00125D7E"/>
    <w:rsid w:val="00146C47"/>
    <w:rsid w:val="00150C25"/>
    <w:rsid w:val="00163CAC"/>
    <w:rsid w:val="00165CE3"/>
    <w:rsid w:val="001676B1"/>
    <w:rsid w:val="001700A4"/>
    <w:rsid w:val="00173557"/>
    <w:rsid w:val="00181842"/>
    <w:rsid w:val="00182982"/>
    <w:rsid w:val="001845E2"/>
    <w:rsid w:val="00184F0F"/>
    <w:rsid w:val="00190D5C"/>
    <w:rsid w:val="0019163D"/>
    <w:rsid w:val="001936AA"/>
    <w:rsid w:val="00194CF3"/>
    <w:rsid w:val="001A716A"/>
    <w:rsid w:val="001A7608"/>
    <w:rsid w:val="001B638A"/>
    <w:rsid w:val="001C0315"/>
    <w:rsid w:val="001C3A88"/>
    <w:rsid w:val="001C46A6"/>
    <w:rsid w:val="001C5876"/>
    <w:rsid w:val="001D3517"/>
    <w:rsid w:val="001E0325"/>
    <w:rsid w:val="001E1E0D"/>
    <w:rsid w:val="001E1FB1"/>
    <w:rsid w:val="001E7CA7"/>
    <w:rsid w:val="001F0017"/>
    <w:rsid w:val="001F1572"/>
    <w:rsid w:val="001F2A88"/>
    <w:rsid w:val="00200C3A"/>
    <w:rsid w:val="0020665A"/>
    <w:rsid w:val="00212736"/>
    <w:rsid w:val="00213205"/>
    <w:rsid w:val="00220550"/>
    <w:rsid w:val="00220A88"/>
    <w:rsid w:val="00221677"/>
    <w:rsid w:val="002233B7"/>
    <w:rsid w:val="002275A1"/>
    <w:rsid w:val="00230401"/>
    <w:rsid w:val="002361AA"/>
    <w:rsid w:val="00247182"/>
    <w:rsid w:val="00251BC2"/>
    <w:rsid w:val="0026197F"/>
    <w:rsid w:val="002658F1"/>
    <w:rsid w:val="00266ABC"/>
    <w:rsid w:val="002673D4"/>
    <w:rsid w:val="002678E7"/>
    <w:rsid w:val="00274222"/>
    <w:rsid w:val="00277C83"/>
    <w:rsid w:val="00280D6D"/>
    <w:rsid w:val="00282E36"/>
    <w:rsid w:val="002968A0"/>
    <w:rsid w:val="00297F8B"/>
    <w:rsid w:val="002A4B75"/>
    <w:rsid w:val="002A5C9C"/>
    <w:rsid w:val="002A78E8"/>
    <w:rsid w:val="002B52A4"/>
    <w:rsid w:val="002B5497"/>
    <w:rsid w:val="002B7DC5"/>
    <w:rsid w:val="002D19B5"/>
    <w:rsid w:val="002D552B"/>
    <w:rsid w:val="002E098D"/>
    <w:rsid w:val="002E15B4"/>
    <w:rsid w:val="002F3F85"/>
    <w:rsid w:val="0030645E"/>
    <w:rsid w:val="00306C32"/>
    <w:rsid w:val="003158D4"/>
    <w:rsid w:val="0032135A"/>
    <w:rsid w:val="00322B2B"/>
    <w:rsid w:val="00323801"/>
    <w:rsid w:val="0032442B"/>
    <w:rsid w:val="003307D9"/>
    <w:rsid w:val="00330F22"/>
    <w:rsid w:val="003362AF"/>
    <w:rsid w:val="00341631"/>
    <w:rsid w:val="003434AB"/>
    <w:rsid w:val="00344BB1"/>
    <w:rsid w:val="0034659C"/>
    <w:rsid w:val="003528DA"/>
    <w:rsid w:val="003549A9"/>
    <w:rsid w:val="00355B73"/>
    <w:rsid w:val="003613C7"/>
    <w:rsid w:val="00361A64"/>
    <w:rsid w:val="00365E40"/>
    <w:rsid w:val="00371C3E"/>
    <w:rsid w:val="0037302B"/>
    <w:rsid w:val="00374C6A"/>
    <w:rsid w:val="00376A2F"/>
    <w:rsid w:val="0037792C"/>
    <w:rsid w:val="0037794D"/>
    <w:rsid w:val="00385E3D"/>
    <w:rsid w:val="00386285"/>
    <w:rsid w:val="00390D79"/>
    <w:rsid w:val="0039329E"/>
    <w:rsid w:val="003945E5"/>
    <w:rsid w:val="003A2252"/>
    <w:rsid w:val="003A2F1E"/>
    <w:rsid w:val="003A6841"/>
    <w:rsid w:val="003B0577"/>
    <w:rsid w:val="003B2D8A"/>
    <w:rsid w:val="003B4CC7"/>
    <w:rsid w:val="003B577F"/>
    <w:rsid w:val="003C0605"/>
    <w:rsid w:val="003C4342"/>
    <w:rsid w:val="003C47D8"/>
    <w:rsid w:val="003C5F7F"/>
    <w:rsid w:val="003D31A3"/>
    <w:rsid w:val="003D4AAA"/>
    <w:rsid w:val="003D6BC3"/>
    <w:rsid w:val="003E09CE"/>
    <w:rsid w:val="003E54CD"/>
    <w:rsid w:val="003F2564"/>
    <w:rsid w:val="003F7213"/>
    <w:rsid w:val="00406D51"/>
    <w:rsid w:val="00410A01"/>
    <w:rsid w:val="00415114"/>
    <w:rsid w:val="00416BD7"/>
    <w:rsid w:val="00417037"/>
    <w:rsid w:val="00421876"/>
    <w:rsid w:val="00427614"/>
    <w:rsid w:val="00430693"/>
    <w:rsid w:val="00432927"/>
    <w:rsid w:val="00434AA5"/>
    <w:rsid w:val="00437AE4"/>
    <w:rsid w:val="004413AD"/>
    <w:rsid w:val="004413C8"/>
    <w:rsid w:val="0044229B"/>
    <w:rsid w:val="00442D0C"/>
    <w:rsid w:val="0044374A"/>
    <w:rsid w:val="00443A67"/>
    <w:rsid w:val="00454061"/>
    <w:rsid w:val="00456B61"/>
    <w:rsid w:val="00461DB6"/>
    <w:rsid w:val="0046480B"/>
    <w:rsid w:val="00467CC6"/>
    <w:rsid w:val="00470C6E"/>
    <w:rsid w:val="00474D03"/>
    <w:rsid w:val="00475DE4"/>
    <w:rsid w:val="00476AED"/>
    <w:rsid w:val="00480CC2"/>
    <w:rsid w:val="004876BA"/>
    <w:rsid w:val="00487CC8"/>
    <w:rsid w:val="00495B2C"/>
    <w:rsid w:val="004A476E"/>
    <w:rsid w:val="004B0F0E"/>
    <w:rsid w:val="004B38E9"/>
    <w:rsid w:val="004B652C"/>
    <w:rsid w:val="004C2563"/>
    <w:rsid w:val="004C2EBB"/>
    <w:rsid w:val="004D11C1"/>
    <w:rsid w:val="004D65D8"/>
    <w:rsid w:val="004E6293"/>
    <w:rsid w:val="004E7F97"/>
    <w:rsid w:val="004F6674"/>
    <w:rsid w:val="004F759D"/>
    <w:rsid w:val="005037D4"/>
    <w:rsid w:val="00504321"/>
    <w:rsid w:val="005054BE"/>
    <w:rsid w:val="0050706E"/>
    <w:rsid w:val="00516DD9"/>
    <w:rsid w:val="00522940"/>
    <w:rsid w:val="00531924"/>
    <w:rsid w:val="00534F03"/>
    <w:rsid w:val="005362E3"/>
    <w:rsid w:val="005443A1"/>
    <w:rsid w:val="005452A9"/>
    <w:rsid w:val="00545BFC"/>
    <w:rsid w:val="00545CE4"/>
    <w:rsid w:val="005538EB"/>
    <w:rsid w:val="00554464"/>
    <w:rsid w:val="00555175"/>
    <w:rsid w:val="005600A5"/>
    <w:rsid w:val="005622A1"/>
    <w:rsid w:val="00573977"/>
    <w:rsid w:val="00574547"/>
    <w:rsid w:val="00577F37"/>
    <w:rsid w:val="00586938"/>
    <w:rsid w:val="005918B5"/>
    <w:rsid w:val="00594BC5"/>
    <w:rsid w:val="0059616F"/>
    <w:rsid w:val="005A14D6"/>
    <w:rsid w:val="005A6BB0"/>
    <w:rsid w:val="005C35BC"/>
    <w:rsid w:val="005C7CCD"/>
    <w:rsid w:val="005C7EDF"/>
    <w:rsid w:val="005D1506"/>
    <w:rsid w:val="005D46F3"/>
    <w:rsid w:val="005D5BFC"/>
    <w:rsid w:val="005D7529"/>
    <w:rsid w:val="005E23F5"/>
    <w:rsid w:val="005F0703"/>
    <w:rsid w:val="005F43C0"/>
    <w:rsid w:val="005F71F6"/>
    <w:rsid w:val="00600088"/>
    <w:rsid w:val="00602757"/>
    <w:rsid w:val="00603F2E"/>
    <w:rsid w:val="00616780"/>
    <w:rsid w:val="00622730"/>
    <w:rsid w:val="006231A5"/>
    <w:rsid w:val="00625899"/>
    <w:rsid w:val="00630F0A"/>
    <w:rsid w:val="006315B9"/>
    <w:rsid w:val="00632A68"/>
    <w:rsid w:val="006435F8"/>
    <w:rsid w:val="006446CF"/>
    <w:rsid w:val="0064509D"/>
    <w:rsid w:val="00663997"/>
    <w:rsid w:val="00665645"/>
    <w:rsid w:val="00665AEF"/>
    <w:rsid w:val="00675B3A"/>
    <w:rsid w:val="00676A91"/>
    <w:rsid w:val="00676F8E"/>
    <w:rsid w:val="00682474"/>
    <w:rsid w:val="0068428C"/>
    <w:rsid w:val="00695A96"/>
    <w:rsid w:val="00695EB3"/>
    <w:rsid w:val="006A4478"/>
    <w:rsid w:val="006A4BE6"/>
    <w:rsid w:val="006B26B3"/>
    <w:rsid w:val="006B4958"/>
    <w:rsid w:val="006B6A36"/>
    <w:rsid w:val="006B7260"/>
    <w:rsid w:val="006C32D7"/>
    <w:rsid w:val="006C47C8"/>
    <w:rsid w:val="006C6DBA"/>
    <w:rsid w:val="006D265C"/>
    <w:rsid w:val="006D5101"/>
    <w:rsid w:val="006D7B0C"/>
    <w:rsid w:val="006E0DED"/>
    <w:rsid w:val="006E22FC"/>
    <w:rsid w:val="006F3CB6"/>
    <w:rsid w:val="006F6EF9"/>
    <w:rsid w:val="00703D7A"/>
    <w:rsid w:val="00716EC5"/>
    <w:rsid w:val="007215AF"/>
    <w:rsid w:val="007221B2"/>
    <w:rsid w:val="00725654"/>
    <w:rsid w:val="00731CBE"/>
    <w:rsid w:val="00741632"/>
    <w:rsid w:val="00742FA7"/>
    <w:rsid w:val="00751CB1"/>
    <w:rsid w:val="00752691"/>
    <w:rsid w:val="0075321D"/>
    <w:rsid w:val="00753881"/>
    <w:rsid w:val="007571D8"/>
    <w:rsid w:val="007576A6"/>
    <w:rsid w:val="00761E4A"/>
    <w:rsid w:val="0076322E"/>
    <w:rsid w:val="00766922"/>
    <w:rsid w:val="00767F56"/>
    <w:rsid w:val="007824EA"/>
    <w:rsid w:val="00782ACB"/>
    <w:rsid w:val="007913DB"/>
    <w:rsid w:val="00792A46"/>
    <w:rsid w:val="00795327"/>
    <w:rsid w:val="007A049B"/>
    <w:rsid w:val="007A07BD"/>
    <w:rsid w:val="007A4894"/>
    <w:rsid w:val="007A7A4A"/>
    <w:rsid w:val="007B0399"/>
    <w:rsid w:val="007B708B"/>
    <w:rsid w:val="007C1AE0"/>
    <w:rsid w:val="007C5159"/>
    <w:rsid w:val="007D0604"/>
    <w:rsid w:val="007D09C0"/>
    <w:rsid w:val="007E5F8F"/>
    <w:rsid w:val="007F3589"/>
    <w:rsid w:val="007F5D26"/>
    <w:rsid w:val="007F7D2E"/>
    <w:rsid w:val="00800B83"/>
    <w:rsid w:val="00802BBA"/>
    <w:rsid w:val="00804A4E"/>
    <w:rsid w:val="00820117"/>
    <w:rsid w:val="00821CF3"/>
    <w:rsid w:val="00827CEA"/>
    <w:rsid w:val="00830C32"/>
    <w:rsid w:val="008314CF"/>
    <w:rsid w:val="00834001"/>
    <w:rsid w:val="00842094"/>
    <w:rsid w:val="008477E5"/>
    <w:rsid w:val="00850C10"/>
    <w:rsid w:val="00851E54"/>
    <w:rsid w:val="008524AE"/>
    <w:rsid w:val="00866571"/>
    <w:rsid w:val="00867D9B"/>
    <w:rsid w:val="008738A6"/>
    <w:rsid w:val="00880A31"/>
    <w:rsid w:val="00881627"/>
    <w:rsid w:val="00881EE5"/>
    <w:rsid w:val="008854AB"/>
    <w:rsid w:val="008861F6"/>
    <w:rsid w:val="0088626D"/>
    <w:rsid w:val="00895CE4"/>
    <w:rsid w:val="008970CD"/>
    <w:rsid w:val="008A1928"/>
    <w:rsid w:val="008A6737"/>
    <w:rsid w:val="008A6DD9"/>
    <w:rsid w:val="008B1DB2"/>
    <w:rsid w:val="008C1631"/>
    <w:rsid w:val="008C185A"/>
    <w:rsid w:val="008C30C9"/>
    <w:rsid w:val="008C3A05"/>
    <w:rsid w:val="008C3DA9"/>
    <w:rsid w:val="008D4574"/>
    <w:rsid w:val="008D7536"/>
    <w:rsid w:val="008E44C9"/>
    <w:rsid w:val="008E68D7"/>
    <w:rsid w:val="008F0B2D"/>
    <w:rsid w:val="008F5F0F"/>
    <w:rsid w:val="00901A81"/>
    <w:rsid w:val="00903E8C"/>
    <w:rsid w:val="009068F8"/>
    <w:rsid w:val="00915D68"/>
    <w:rsid w:val="009205A8"/>
    <w:rsid w:val="0092178B"/>
    <w:rsid w:val="00933939"/>
    <w:rsid w:val="0093523E"/>
    <w:rsid w:val="009402B9"/>
    <w:rsid w:val="00940734"/>
    <w:rsid w:val="00953D1D"/>
    <w:rsid w:val="0095764B"/>
    <w:rsid w:val="0097653D"/>
    <w:rsid w:val="00976548"/>
    <w:rsid w:val="009768E5"/>
    <w:rsid w:val="009817AE"/>
    <w:rsid w:val="00982D3F"/>
    <w:rsid w:val="00984586"/>
    <w:rsid w:val="00992D29"/>
    <w:rsid w:val="00993F11"/>
    <w:rsid w:val="009A1C61"/>
    <w:rsid w:val="009A4CF3"/>
    <w:rsid w:val="009A78F7"/>
    <w:rsid w:val="009B2BA3"/>
    <w:rsid w:val="009B3A67"/>
    <w:rsid w:val="009B5D2E"/>
    <w:rsid w:val="009C2A24"/>
    <w:rsid w:val="009D1D06"/>
    <w:rsid w:val="009D3607"/>
    <w:rsid w:val="009E6870"/>
    <w:rsid w:val="009E6D9F"/>
    <w:rsid w:val="009E7C64"/>
    <w:rsid w:val="009F1869"/>
    <w:rsid w:val="009F7760"/>
    <w:rsid w:val="00A00CE7"/>
    <w:rsid w:val="00A044D0"/>
    <w:rsid w:val="00A0618A"/>
    <w:rsid w:val="00A1098A"/>
    <w:rsid w:val="00A322C5"/>
    <w:rsid w:val="00A35D98"/>
    <w:rsid w:val="00A475E2"/>
    <w:rsid w:val="00A51563"/>
    <w:rsid w:val="00A5419D"/>
    <w:rsid w:val="00A54975"/>
    <w:rsid w:val="00A62933"/>
    <w:rsid w:val="00A71AF4"/>
    <w:rsid w:val="00A739CC"/>
    <w:rsid w:val="00A77BCD"/>
    <w:rsid w:val="00A92E1E"/>
    <w:rsid w:val="00A93050"/>
    <w:rsid w:val="00A951A3"/>
    <w:rsid w:val="00A97337"/>
    <w:rsid w:val="00AA0F57"/>
    <w:rsid w:val="00AB079A"/>
    <w:rsid w:val="00AB4E87"/>
    <w:rsid w:val="00AC5D42"/>
    <w:rsid w:val="00AC6215"/>
    <w:rsid w:val="00AC7D4D"/>
    <w:rsid w:val="00AD1E6C"/>
    <w:rsid w:val="00AD1F53"/>
    <w:rsid w:val="00AE15CC"/>
    <w:rsid w:val="00AE1602"/>
    <w:rsid w:val="00AE5FBA"/>
    <w:rsid w:val="00AE72B7"/>
    <w:rsid w:val="00AE75B9"/>
    <w:rsid w:val="00AF178D"/>
    <w:rsid w:val="00AF3E24"/>
    <w:rsid w:val="00AF3FC7"/>
    <w:rsid w:val="00B01A2C"/>
    <w:rsid w:val="00B028B7"/>
    <w:rsid w:val="00B05D11"/>
    <w:rsid w:val="00B11078"/>
    <w:rsid w:val="00B17694"/>
    <w:rsid w:val="00B23B84"/>
    <w:rsid w:val="00B351BB"/>
    <w:rsid w:val="00B35D90"/>
    <w:rsid w:val="00B44AF0"/>
    <w:rsid w:val="00B45EAE"/>
    <w:rsid w:val="00B47FC8"/>
    <w:rsid w:val="00B554E8"/>
    <w:rsid w:val="00B556B9"/>
    <w:rsid w:val="00B57D99"/>
    <w:rsid w:val="00B601F0"/>
    <w:rsid w:val="00B63245"/>
    <w:rsid w:val="00B706F4"/>
    <w:rsid w:val="00B779BC"/>
    <w:rsid w:val="00B80037"/>
    <w:rsid w:val="00B82AE8"/>
    <w:rsid w:val="00B83A58"/>
    <w:rsid w:val="00B90A86"/>
    <w:rsid w:val="00BA275C"/>
    <w:rsid w:val="00BA3423"/>
    <w:rsid w:val="00BA34F2"/>
    <w:rsid w:val="00BB36C4"/>
    <w:rsid w:val="00BC2C57"/>
    <w:rsid w:val="00BC5C24"/>
    <w:rsid w:val="00BD078A"/>
    <w:rsid w:val="00BD0BB6"/>
    <w:rsid w:val="00BD36E3"/>
    <w:rsid w:val="00BD7046"/>
    <w:rsid w:val="00BE06E0"/>
    <w:rsid w:val="00BE544D"/>
    <w:rsid w:val="00BE5B73"/>
    <w:rsid w:val="00BE5ECA"/>
    <w:rsid w:val="00C018FC"/>
    <w:rsid w:val="00C0345F"/>
    <w:rsid w:val="00C06E80"/>
    <w:rsid w:val="00C07356"/>
    <w:rsid w:val="00C11A6C"/>
    <w:rsid w:val="00C13A64"/>
    <w:rsid w:val="00C14619"/>
    <w:rsid w:val="00C152EF"/>
    <w:rsid w:val="00C179D2"/>
    <w:rsid w:val="00C26FAA"/>
    <w:rsid w:val="00C3005A"/>
    <w:rsid w:val="00C42E8B"/>
    <w:rsid w:val="00C4577B"/>
    <w:rsid w:val="00C47C32"/>
    <w:rsid w:val="00C53ACF"/>
    <w:rsid w:val="00C607CF"/>
    <w:rsid w:val="00C64414"/>
    <w:rsid w:val="00C9119B"/>
    <w:rsid w:val="00C91542"/>
    <w:rsid w:val="00C9657A"/>
    <w:rsid w:val="00CA3F28"/>
    <w:rsid w:val="00CB2497"/>
    <w:rsid w:val="00CB6DEE"/>
    <w:rsid w:val="00CC1BC1"/>
    <w:rsid w:val="00CD5525"/>
    <w:rsid w:val="00CE02CA"/>
    <w:rsid w:val="00CE2C7D"/>
    <w:rsid w:val="00CF0131"/>
    <w:rsid w:val="00CF7D72"/>
    <w:rsid w:val="00D014DF"/>
    <w:rsid w:val="00D01E9E"/>
    <w:rsid w:val="00D041CA"/>
    <w:rsid w:val="00D04ED5"/>
    <w:rsid w:val="00D052B1"/>
    <w:rsid w:val="00D05750"/>
    <w:rsid w:val="00D0660C"/>
    <w:rsid w:val="00D06BEF"/>
    <w:rsid w:val="00D23028"/>
    <w:rsid w:val="00D23092"/>
    <w:rsid w:val="00D2675A"/>
    <w:rsid w:val="00D3254D"/>
    <w:rsid w:val="00D4216F"/>
    <w:rsid w:val="00D46501"/>
    <w:rsid w:val="00D474EC"/>
    <w:rsid w:val="00D521D0"/>
    <w:rsid w:val="00D525B6"/>
    <w:rsid w:val="00D52C97"/>
    <w:rsid w:val="00D54BF4"/>
    <w:rsid w:val="00D556FB"/>
    <w:rsid w:val="00D66F0D"/>
    <w:rsid w:val="00D71CAA"/>
    <w:rsid w:val="00D81705"/>
    <w:rsid w:val="00D82B22"/>
    <w:rsid w:val="00D846FB"/>
    <w:rsid w:val="00D84BF4"/>
    <w:rsid w:val="00D86291"/>
    <w:rsid w:val="00D928E3"/>
    <w:rsid w:val="00DA2F00"/>
    <w:rsid w:val="00DB1F19"/>
    <w:rsid w:val="00DB3AB8"/>
    <w:rsid w:val="00DB6A80"/>
    <w:rsid w:val="00DC348F"/>
    <w:rsid w:val="00DC6EB3"/>
    <w:rsid w:val="00DD07F1"/>
    <w:rsid w:val="00DD45D2"/>
    <w:rsid w:val="00DE07C4"/>
    <w:rsid w:val="00DE5726"/>
    <w:rsid w:val="00DE64F9"/>
    <w:rsid w:val="00DE781D"/>
    <w:rsid w:val="00DF172B"/>
    <w:rsid w:val="00DF69B5"/>
    <w:rsid w:val="00E05BC7"/>
    <w:rsid w:val="00E07C08"/>
    <w:rsid w:val="00E1271D"/>
    <w:rsid w:val="00E17180"/>
    <w:rsid w:val="00E2241E"/>
    <w:rsid w:val="00E24AE5"/>
    <w:rsid w:val="00E27C9E"/>
    <w:rsid w:val="00E3116D"/>
    <w:rsid w:val="00E316E6"/>
    <w:rsid w:val="00E33171"/>
    <w:rsid w:val="00E4430F"/>
    <w:rsid w:val="00E5390F"/>
    <w:rsid w:val="00E61744"/>
    <w:rsid w:val="00E62619"/>
    <w:rsid w:val="00E67AA2"/>
    <w:rsid w:val="00E67D73"/>
    <w:rsid w:val="00E70F1E"/>
    <w:rsid w:val="00E74C69"/>
    <w:rsid w:val="00E74E90"/>
    <w:rsid w:val="00E7709A"/>
    <w:rsid w:val="00E80A6F"/>
    <w:rsid w:val="00E829E5"/>
    <w:rsid w:val="00E84EF9"/>
    <w:rsid w:val="00E9363B"/>
    <w:rsid w:val="00E97AC5"/>
    <w:rsid w:val="00EA0B88"/>
    <w:rsid w:val="00EA4E5A"/>
    <w:rsid w:val="00EB169B"/>
    <w:rsid w:val="00EB1DDB"/>
    <w:rsid w:val="00EC7A3A"/>
    <w:rsid w:val="00ED3CAB"/>
    <w:rsid w:val="00ED5C98"/>
    <w:rsid w:val="00EE155A"/>
    <w:rsid w:val="00EE322E"/>
    <w:rsid w:val="00EE3AA4"/>
    <w:rsid w:val="00EE3E0E"/>
    <w:rsid w:val="00EE42CA"/>
    <w:rsid w:val="00EE4891"/>
    <w:rsid w:val="00EE5863"/>
    <w:rsid w:val="00EF73C0"/>
    <w:rsid w:val="00F01F5A"/>
    <w:rsid w:val="00F11123"/>
    <w:rsid w:val="00F15D53"/>
    <w:rsid w:val="00F20C8A"/>
    <w:rsid w:val="00F20DC3"/>
    <w:rsid w:val="00F21487"/>
    <w:rsid w:val="00F217F3"/>
    <w:rsid w:val="00F22B3A"/>
    <w:rsid w:val="00F22F36"/>
    <w:rsid w:val="00F24ECB"/>
    <w:rsid w:val="00F27489"/>
    <w:rsid w:val="00F32CEB"/>
    <w:rsid w:val="00F37128"/>
    <w:rsid w:val="00F4121B"/>
    <w:rsid w:val="00F4472F"/>
    <w:rsid w:val="00F478B1"/>
    <w:rsid w:val="00F53DFB"/>
    <w:rsid w:val="00F56468"/>
    <w:rsid w:val="00F60B12"/>
    <w:rsid w:val="00F64FB8"/>
    <w:rsid w:val="00F66486"/>
    <w:rsid w:val="00F75C4C"/>
    <w:rsid w:val="00F77213"/>
    <w:rsid w:val="00FA163C"/>
    <w:rsid w:val="00FA1FDD"/>
    <w:rsid w:val="00FA692E"/>
    <w:rsid w:val="00FB4406"/>
    <w:rsid w:val="00FB49AD"/>
    <w:rsid w:val="00FB7445"/>
    <w:rsid w:val="00FC3533"/>
    <w:rsid w:val="00FD2F93"/>
    <w:rsid w:val="00FD5D45"/>
    <w:rsid w:val="00FE7F86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4:docId w14:val="41042A5D"/>
  <w15:docId w15:val="{ADAAC297-414B-4399-963D-2AD36073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D7046"/>
    <w:pPr>
      <w:spacing w:after="120"/>
      <w:jc w:val="both"/>
    </w:pPr>
    <w:rPr>
      <w:rFonts w:cs="Times New Roman"/>
      <w:kern w:val="16"/>
      <w:sz w:val="20"/>
      <w:szCs w:val="24"/>
      <w:lang w:eastAsia="de-DE"/>
      <w14:ligatures w14:val="standardContextual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A51563"/>
    <w:pPr>
      <w:keepNext/>
      <w:keepLines/>
      <w:tabs>
        <w:tab w:val="left" w:pos="284"/>
      </w:tabs>
      <w:suppressAutoHyphens/>
      <w:spacing w:before="240" w:after="0"/>
      <w:jc w:val="left"/>
      <w:outlineLvl w:val="0"/>
    </w:pPr>
    <w:rPr>
      <w:rFonts w:cs="Courier New"/>
      <w:b/>
      <w:bCs/>
      <w:color w:val="000000"/>
      <w:kern w:val="0"/>
      <w:sz w:val="26"/>
      <w:szCs w:val="32"/>
      <w14:ligatures w14:val="none"/>
    </w:rPr>
  </w:style>
  <w:style w:type="paragraph" w:styleId="berschrift2">
    <w:name w:val="heading 2"/>
    <w:basedOn w:val="berschrift1"/>
    <w:next w:val="Standard"/>
    <w:link w:val="berschrift2Zchn"/>
    <w:qFormat/>
    <w:rsid w:val="00BD7046"/>
    <w:pPr>
      <w:spacing w:after="240"/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BD7046"/>
    <w:pPr>
      <w:outlineLvl w:val="2"/>
    </w:pPr>
  </w:style>
  <w:style w:type="paragraph" w:styleId="berschrift4">
    <w:name w:val="heading 4"/>
    <w:basedOn w:val="berschrift3"/>
    <w:next w:val="Standard"/>
    <w:link w:val="berschrift4Zchn"/>
    <w:qFormat/>
    <w:rsid w:val="00BD7046"/>
    <w:pPr>
      <w:outlineLvl w:val="3"/>
    </w:pPr>
  </w:style>
  <w:style w:type="paragraph" w:styleId="berschrift5">
    <w:name w:val="heading 5"/>
    <w:basedOn w:val="berschrift4"/>
    <w:next w:val="Standard"/>
    <w:link w:val="berschrift5Zchn"/>
    <w:qFormat/>
    <w:rsid w:val="00BD7046"/>
    <w:pPr>
      <w:outlineLvl w:val="4"/>
    </w:pPr>
  </w:style>
  <w:style w:type="paragraph" w:styleId="berschrift6">
    <w:name w:val="heading 6"/>
    <w:basedOn w:val="berschrift5"/>
    <w:next w:val="Standard"/>
    <w:link w:val="berschrift6Zchn"/>
    <w:qFormat/>
    <w:rsid w:val="00BD7046"/>
    <w:pPr>
      <w:outlineLvl w:val="5"/>
    </w:pPr>
  </w:style>
  <w:style w:type="paragraph" w:styleId="berschrift7">
    <w:name w:val="heading 7"/>
    <w:basedOn w:val="berschrift6"/>
    <w:next w:val="Standard"/>
    <w:link w:val="berschrift7Zchn"/>
    <w:qFormat/>
    <w:rsid w:val="00BD7046"/>
    <w:pPr>
      <w:outlineLvl w:val="6"/>
    </w:pPr>
  </w:style>
  <w:style w:type="paragraph" w:styleId="berschrift8">
    <w:name w:val="heading 8"/>
    <w:basedOn w:val="berschrift7"/>
    <w:next w:val="Standard"/>
    <w:link w:val="berschrift8Zchn"/>
    <w:qFormat/>
    <w:rsid w:val="00BD7046"/>
    <w:pPr>
      <w:outlineLvl w:val="7"/>
    </w:pPr>
  </w:style>
  <w:style w:type="paragraph" w:styleId="berschrift9">
    <w:name w:val="heading 9"/>
    <w:basedOn w:val="berschrift8"/>
    <w:next w:val="Standard"/>
    <w:link w:val="berschrift9Zchn"/>
    <w:qFormat/>
    <w:rsid w:val="00BD7046"/>
    <w:p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Gliederg1">
    <w:name w:val="Gliederg. 1"/>
    <w:basedOn w:val="KeineListe"/>
    <w:rsid w:val="00BD7046"/>
    <w:pPr>
      <w:numPr>
        <w:numId w:val="1"/>
      </w:numPr>
    </w:pPr>
  </w:style>
  <w:style w:type="numbering" w:customStyle="1" w:styleId="Alternativen">
    <w:name w:val="Alternativen"/>
    <w:basedOn w:val="Gliederg1"/>
    <w:rsid w:val="00BD7046"/>
    <w:pPr>
      <w:numPr>
        <w:numId w:val="2"/>
      </w:numPr>
    </w:pPr>
  </w:style>
  <w:style w:type="numbering" w:customStyle="1" w:styleId="Aufzhlung">
    <w:name w:val="Aufzählung"/>
    <w:rsid w:val="00BD7046"/>
    <w:pPr>
      <w:numPr>
        <w:numId w:val="3"/>
      </w:numPr>
    </w:pPr>
  </w:style>
  <w:style w:type="paragraph" w:styleId="Aufzhlungszeichen">
    <w:name w:val="List Bullet"/>
    <w:basedOn w:val="Standard"/>
    <w:rsid w:val="00BD7046"/>
    <w:pPr>
      <w:numPr>
        <w:numId w:val="9"/>
      </w:numPr>
      <w:spacing w:before="240"/>
    </w:pPr>
  </w:style>
  <w:style w:type="paragraph" w:styleId="Aufzhlungszeichen2">
    <w:name w:val="List Bullet 2"/>
    <w:basedOn w:val="Standard"/>
    <w:rsid w:val="00BD7046"/>
    <w:pPr>
      <w:numPr>
        <w:ilvl w:val="1"/>
        <w:numId w:val="9"/>
      </w:numPr>
      <w:spacing w:before="120" w:after="0"/>
    </w:pPr>
  </w:style>
  <w:style w:type="paragraph" w:styleId="Aufzhlungszeichen3">
    <w:name w:val="List Bullet 3"/>
    <w:basedOn w:val="Standard"/>
    <w:rsid w:val="00BD7046"/>
    <w:pPr>
      <w:numPr>
        <w:ilvl w:val="2"/>
        <w:numId w:val="9"/>
      </w:numPr>
      <w:spacing w:after="0"/>
    </w:pPr>
  </w:style>
  <w:style w:type="paragraph" w:styleId="Aufzhlungszeichen4">
    <w:name w:val="List Bullet 4"/>
    <w:basedOn w:val="Standard"/>
    <w:rsid w:val="00BD7046"/>
    <w:pPr>
      <w:numPr>
        <w:ilvl w:val="3"/>
        <w:numId w:val="9"/>
      </w:numPr>
    </w:pPr>
  </w:style>
  <w:style w:type="paragraph" w:styleId="Aufzhlungszeichen5">
    <w:name w:val="List Bullet 5"/>
    <w:basedOn w:val="Aufzhlungszeichen3"/>
    <w:next w:val="Standard"/>
    <w:rsid w:val="00BD7046"/>
    <w:pPr>
      <w:numPr>
        <w:ilvl w:val="4"/>
      </w:numPr>
    </w:pPr>
  </w:style>
  <w:style w:type="paragraph" w:styleId="Beschriftung">
    <w:name w:val="caption"/>
    <w:basedOn w:val="Standard"/>
    <w:next w:val="Standard"/>
    <w:qFormat/>
    <w:rsid w:val="00BD7046"/>
    <w:rPr>
      <w:b/>
      <w:bCs/>
      <w:szCs w:val="20"/>
    </w:rPr>
  </w:style>
  <w:style w:type="paragraph" w:styleId="Fuzeile">
    <w:name w:val="footer"/>
    <w:basedOn w:val="Standard"/>
    <w:link w:val="FuzeileZchn"/>
    <w:uiPriority w:val="99"/>
    <w:rsid w:val="00BD7046"/>
    <w:pPr>
      <w:tabs>
        <w:tab w:val="center" w:pos="4536"/>
        <w:tab w:val="right" w:pos="9072"/>
      </w:tabs>
      <w:spacing w:after="0"/>
      <w:jc w:val="left"/>
    </w:pPr>
    <w:rPr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BD7046"/>
    <w:rPr>
      <w:rFonts w:cs="Times New Roman"/>
      <w:kern w:val="16"/>
      <w:sz w:val="20"/>
      <w:szCs w:val="20"/>
      <w:lang w:eastAsia="de-DE"/>
      <w14:ligatures w14:val="standardContextual"/>
    </w:rPr>
  </w:style>
  <w:style w:type="numbering" w:customStyle="1" w:styleId="Gliederg2">
    <w:name w:val="Gliederg. 2"/>
    <w:basedOn w:val="KeineListe"/>
    <w:rsid w:val="00BD7046"/>
    <w:pPr>
      <w:numPr>
        <w:numId w:val="4"/>
      </w:numPr>
    </w:pPr>
  </w:style>
  <w:style w:type="numbering" w:customStyle="1" w:styleId="Gliederg3">
    <w:name w:val="Gliederg. 3"/>
    <w:basedOn w:val="KeineListe"/>
    <w:rsid w:val="00BD7046"/>
    <w:pPr>
      <w:numPr>
        <w:numId w:val="5"/>
      </w:numPr>
    </w:pPr>
  </w:style>
  <w:style w:type="numbering" w:customStyle="1" w:styleId="Gliederg5">
    <w:name w:val="Gliederg. 5"/>
    <w:basedOn w:val="KeineListe"/>
    <w:rsid w:val="00BD7046"/>
    <w:pPr>
      <w:numPr>
        <w:numId w:val="6"/>
      </w:numPr>
    </w:pPr>
  </w:style>
  <w:style w:type="numbering" w:customStyle="1" w:styleId="Gliederg7">
    <w:name w:val="Gliederg. 7"/>
    <w:basedOn w:val="Gliederg5"/>
    <w:rsid w:val="00BD7046"/>
    <w:pPr>
      <w:numPr>
        <w:numId w:val="7"/>
      </w:numPr>
    </w:pPr>
  </w:style>
  <w:style w:type="paragraph" w:customStyle="1" w:styleId="Hauptberschrift">
    <w:name w:val="Hauptüberschrift"/>
    <w:basedOn w:val="Standard"/>
    <w:next w:val="Textkrper-Erstzeileneinzug"/>
    <w:rsid w:val="00BD7046"/>
    <w:pPr>
      <w:spacing w:before="480" w:after="360"/>
      <w:jc w:val="center"/>
    </w:pPr>
    <w:rPr>
      <w:rFonts w:ascii="Verdana" w:hAnsi="Verdana"/>
      <w:b/>
      <w:bCs/>
      <w:sz w:val="24"/>
      <w:szCs w:val="20"/>
    </w:rPr>
  </w:style>
  <w:style w:type="paragraph" w:styleId="Textkrper">
    <w:name w:val="Body Text"/>
    <w:basedOn w:val="Standard"/>
    <w:link w:val="TextkrperZchn"/>
    <w:rsid w:val="00BD7046"/>
  </w:style>
  <w:style w:type="character" w:customStyle="1" w:styleId="TextkrperZchn">
    <w:name w:val="Textkörper Zchn"/>
    <w:basedOn w:val="Absatz-Standardschriftart"/>
    <w:link w:val="Textkrper"/>
    <w:rsid w:val="00BD7046"/>
    <w:rPr>
      <w:rFonts w:cs="Times New Roman"/>
      <w:kern w:val="16"/>
      <w:sz w:val="20"/>
      <w:szCs w:val="24"/>
      <w:lang w:eastAsia="de-DE"/>
      <w14:ligatures w14:val="standardContextual"/>
    </w:rPr>
  </w:style>
  <w:style w:type="paragraph" w:styleId="Textkrper-Erstzeileneinzug">
    <w:name w:val="Body Text First Indent"/>
    <w:basedOn w:val="Textkrper"/>
    <w:link w:val="Textkrper-ErstzeileneinzugZchn"/>
    <w:rsid w:val="00BD7046"/>
    <w:pPr>
      <w:spacing w:after="0"/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BD7046"/>
    <w:rPr>
      <w:rFonts w:cs="Times New Roman"/>
      <w:kern w:val="16"/>
      <w:sz w:val="20"/>
      <w:szCs w:val="24"/>
      <w:lang w:eastAsia="de-DE"/>
      <w14:ligatures w14:val="standardContextual"/>
    </w:rPr>
  </w:style>
  <w:style w:type="paragraph" w:customStyle="1" w:styleId="Marginalielinks">
    <w:name w:val="Marginalie links"/>
    <w:basedOn w:val="Standard"/>
    <w:rsid w:val="00BD7046"/>
    <w:pPr>
      <w:framePr w:w="964" w:hSpace="170" w:wrap="around" w:vAnchor="text" w:hAnchor="page" w:y="1"/>
      <w:jc w:val="right"/>
    </w:pPr>
  </w:style>
  <w:style w:type="paragraph" w:customStyle="1" w:styleId="Marginalierechts">
    <w:name w:val="Marginalie rechts"/>
    <w:basedOn w:val="Marginalielinks"/>
    <w:rsid w:val="00BD7046"/>
    <w:pPr>
      <w:framePr w:w="680" w:wrap="around" w:xAlign="right"/>
      <w:jc w:val="left"/>
    </w:pPr>
  </w:style>
  <w:style w:type="paragraph" w:styleId="NurText">
    <w:name w:val="Plain Text"/>
    <w:basedOn w:val="Standard"/>
    <w:link w:val="NurTextZchn"/>
    <w:rsid w:val="00BD7046"/>
    <w:pPr>
      <w:spacing w:after="0"/>
    </w:pPr>
    <w:rPr>
      <w:rFonts w:ascii="Courier New" w:hAnsi="Courier New" w:cs="Courier New"/>
      <w:szCs w:val="20"/>
    </w:rPr>
  </w:style>
  <w:style w:type="character" w:customStyle="1" w:styleId="NurTextZchn">
    <w:name w:val="Nur Text Zchn"/>
    <w:basedOn w:val="Absatz-Standardschriftart"/>
    <w:link w:val="NurText"/>
    <w:rsid w:val="00BD7046"/>
    <w:rPr>
      <w:rFonts w:ascii="Courier New" w:hAnsi="Courier New" w:cs="Courier New"/>
      <w:kern w:val="16"/>
      <w:sz w:val="20"/>
      <w:szCs w:val="20"/>
      <w:lang w:eastAsia="de-DE"/>
      <w14:ligatures w14:val="standardContextual"/>
    </w:rPr>
  </w:style>
  <w:style w:type="paragraph" w:customStyle="1" w:styleId="Randnummer">
    <w:name w:val="Randnummer"/>
    <w:basedOn w:val="Standard"/>
    <w:rsid w:val="00BD7046"/>
    <w:pPr>
      <w:keepNext/>
      <w:framePr w:hSpace="170" w:wrap="around" w:vAnchor="text" w:hAnchor="page" w:xAlign="outside" w:y="1"/>
      <w:jc w:val="center"/>
    </w:pPr>
    <w:rPr>
      <w:b/>
    </w:rPr>
  </w:style>
  <w:style w:type="paragraph" w:customStyle="1" w:styleId="Randnummerrechts">
    <w:name w:val="Randnummer rechts"/>
    <w:basedOn w:val="Standard"/>
    <w:next w:val="Textkrper-Erstzeileneinzug"/>
    <w:rsid w:val="00BD7046"/>
    <w:pPr>
      <w:keepNext/>
      <w:framePr w:w="454" w:hSpace="170" w:wrap="around" w:vAnchor="text" w:hAnchor="page" w:xAlign="right" w:y="1"/>
      <w:jc w:val="left"/>
    </w:pPr>
    <w:rPr>
      <w:b/>
    </w:rPr>
  </w:style>
  <w:style w:type="paragraph" w:customStyle="1" w:styleId="Randnummerlinks">
    <w:name w:val="Randnummer links"/>
    <w:basedOn w:val="Randnummerrechts"/>
    <w:rsid w:val="00BD7046"/>
    <w:pPr>
      <w:framePr w:wrap="around" w:xAlign="left"/>
      <w:jc w:val="right"/>
    </w:pPr>
  </w:style>
  <w:style w:type="character" w:styleId="Seitenzahl">
    <w:name w:val="page number"/>
    <w:basedOn w:val="Absatz-Standardschriftart"/>
    <w:rsid w:val="00BD7046"/>
  </w:style>
  <w:style w:type="character" w:customStyle="1" w:styleId="berschrift1Zchn">
    <w:name w:val="Überschrift 1 Zchn"/>
    <w:basedOn w:val="Absatz-Standardschriftart"/>
    <w:link w:val="berschrift1"/>
    <w:uiPriority w:val="9"/>
    <w:rsid w:val="00A51563"/>
    <w:rPr>
      <w:rFonts w:cs="Courier New"/>
      <w:b/>
      <w:bCs/>
      <w:color w:val="000000"/>
      <w:sz w:val="26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BD7046"/>
    <w:rPr>
      <w:rFonts w:cs="Courier New"/>
      <w:b/>
      <w:bCs/>
      <w:color w:val="000000"/>
      <w:sz w:val="24"/>
      <w:szCs w:val="32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D7046"/>
    <w:rPr>
      <w:rFonts w:cs="Courier New"/>
      <w:b/>
      <w:bCs/>
      <w:color w:val="000000"/>
      <w:sz w:val="24"/>
      <w:szCs w:val="32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BD7046"/>
    <w:rPr>
      <w:rFonts w:cs="Courier New"/>
      <w:b/>
      <w:bCs/>
      <w:color w:val="000000"/>
      <w:sz w:val="24"/>
      <w:szCs w:val="32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BD7046"/>
    <w:rPr>
      <w:rFonts w:cs="Courier New"/>
      <w:b/>
      <w:bCs/>
      <w:color w:val="000000"/>
      <w:sz w:val="24"/>
      <w:szCs w:val="32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BD7046"/>
    <w:rPr>
      <w:rFonts w:cs="Courier New"/>
      <w:b/>
      <w:bCs/>
      <w:color w:val="000000"/>
      <w:sz w:val="24"/>
      <w:szCs w:val="32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BD7046"/>
    <w:rPr>
      <w:rFonts w:cs="Courier New"/>
      <w:b/>
      <w:bCs/>
      <w:color w:val="000000"/>
      <w:sz w:val="24"/>
      <w:szCs w:val="32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BD7046"/>
    <w:rPr>
      <w:rFonts w:cs="Courier New"/>
      <w:b/>
      <w:bCs/>
      <w:color w:val="000000"/>
      <w:sz w:val="24"/>
      <w:szCs w:val="32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BD7046"/>
    <w:rPr>
      <w:rFonts w:cs="Courier New"/>
      <w:b/>
      <w:bCs/>
      <w:color w:val="000000"/>
      <w:sz w:val="24"/>
      <w:szCs w:val="32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D7046"/>
    <w:pPr>
      <w:spacing w:after="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D7046"/>
    <w:rPr>
      <w:rFonts w:cs="Times New Roman"/>
      <w:kern w:val="16"/>
      <w:sz w:val="18"/>
      <w:szCs w:val="20"/>
      <w:lang w:eastAsia="de-DE"/>
      <w14:ligatures w14:val="standardContextual"/>
    </w:rPr>
  </w:style>
  <w:style w:type="paragraph" w:styleId="Listenabsatz">
    <w:name w:val="List Paragraph"/>
    <w:basedOn w:val="Standard"/>
    <w:uiPriority w:val="34"/>
    <w:qFormat/>
    <w:rsid w:val="00BD7046"/>
    <w:pPr>
      <w:ind w:left="720"/>
    </w:pPr>
  </w:style>
  <w:style w:type="paragraph" w:styleId="Kopfzeile">
    <w:name w:val="header"/>
    <w:basedOn w:val="Standard"/>
    <w:link w:val="KopfzeileZchn"/>
    <w:uiPriority w:val="99"/>
    <w:unhideWhenUsed/>
    <w:rsid w:val="00BD7046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D7046"/>
    <w:rPr>
      <w:rFonts w:cs="Times New Roman"/>
      <w:kern w:val="16"/>
      <w:sz w:val="20"/>
      <w:szCs w:val="24"/>
      <w:lang w:eastAsia="de-DE"/>
      <w14:ligatures w14:val="standardContextual"/>
    </w:rPr>
  </w:style>
  <w:style w:type="paragraph" w:customStyle="1" w:styleId="Spiegelstrich">
    <w:name w:val="Spiegelstrich"/>
    <w:basedOn w:val="Standard"/>
    <w:rsid w:val="00BD7046"/>
    <w:pPr>
      <w:numPr>
        <w:numId w:val="11"/>
      </w:numPr>
    </w:pPr>
  </w:style>
  <w:style w:type="paragraph" w:customStyle="1" w:styleId="Paragrafenabsatz">
    <w:name w:val="Paragrafenabsatz"/>
    <w:basedOn w:val="Standard"/>
    <w:link w:val="ParagrafenabsatzZchn"/>
    <w:qFormat/>
    <w:rsid w:val="00BD7046"/>
    <w:pPr>
      <w:numPr>
        <w:ilvl w:val="1"/>
        <w:numId w:val="10"/>
      </w:numPr>
      <w:spacing w:before="120" w:after="0"/>
    </w:pPr>
  </w:style>
  <w:style w:type="character" w:customStyle="1" w:styleId="ParagrafenabsatzZchn">
    <w:name w:val="Paragrafenabsatz Zchn"/>
    <w:basedOn w:val="Absatz-Standardschriftart"/>
    <w:link w:val="Paragrafenabsatz"/>
    <w:rsid w:val="00BD7046"/>
    <w:rPr>
      <w:rFonts w:cs="Times New Roman"/>
      <w:kern w:val="16"/>
      <w:sz w:val="20"/>
      <w:szCs w:val="24"/>
      <w:lang w:eastAsia="de-DE"/>
      <w14:ligatures w14:val="standardContextual"/>
    </w:rPr>
  </w:style>
  <w:style w:type="paragraph" w:customStyle="1" w:styleId="Paragraf">
    <w:name w:val="Paragraf"/>
    <w:basedOn w:val="Standard"/>
    <w:next w:val="Paragrafenabsatz"/>
    <w:link w:val="ParagrafZchn"/>
    <w:qFormat/>
    <w:rsid w:val="00BD7046"/>
    <w:pPr>
      <w:keepNext/>
      <w:keepLines/>
      <w:numPr>
        <w:numId w:val="10"/>
      </w:numPr>
      <w:spacing w:before="240" w:after="0"/>
      <w:jc w:val="left"/>
    </w:pPr>
    <w:rPr>
      <w:b/>
      <w:sz w:val="24"/>
      <w14:ligatures w14:val="none"/>
    </w:rPr>
  </w:style>
  <w:style w:type="character" w:customStyle="1" w:styleId="ParagrafZchn">
    <w:name w:val="Paragraf Zchn"/>
    <w:basedOn w:val="Absatz-Standardschriftart"/>
    <w:link w:val="Paragraf"/>
    <w:rsid w:val="00BD7046"/>
    <w:rPr>
      <w:rFonts w:cs="Times New Roman"/>
      <w:b/>
      <w:kern w:val="16"/>
      <w:sz w:val="24"/>
      <w:szCs w:val="24"/>
      <w:lang w:eastAsia="de-DE"/>
    </w:rPr>
  </w:style>
  <w:style w:type="numbering" w:customStyle="1" w:styleId="Paragrafennummerierung">
    <w:name w:val="Paragrafennummerierung"/>
    <w:uiPriority w:val="99"/>
    <w:rsid w:val="00BD7046"/>
    <w:pPr>
      <w:numPr>
        <w:numId w:val="8"/>
      </w:numPr>
    </w:pPr>
  </w:style>
  <w:style w:type="paragraph" w:customStyle="1" w:styleId="Paragrafenspiegelstrich">
    <w:name w:val="Paragrafenspiegelstrich"/>
    <w:basedOn w:val="Paragrafenabsatz"/>
    <w:link w:val="ParagrafenspiegelstrichZchn"/>
    <w:qFormat/>
    <w:rsid w:val="00BD7046"/>
    <w:pPr>
      <w:numPr>
        <w:ilvl w:val="4"/>
      </w:numPr>
      <w:spacing w:before="60"/>
    </w:pPr>
  </w:style>
  <w:style w:type="character" w:customStyle="1" w:styleId="ParagrafenspiegelstrichZchn">
    <w:name w:val="Paragrafenspiegelstrich Zchn"/>
    <w:basedOn w:val="ParagrafenabsatzZchn"/>
    <w:link w:val="Paragrafenspiegelstrich"/>
    <w:rsid w:val="00BD7046"/>
    <w:rPr>
      <w:rFonts w:cs="Times New Roman"/>
      <w:kern w:val="16"/>
      <w:sz w:val="20"/>
      <w:szCs w:val="24"/>
      <w:lang w:eastAsia="de-DE"/>
      <w14:ligatures w14:val="standardContextual"/>
    </w:rPr>
  </w:style>
  <w:style w:type="paragraph" w:customStyle="1" w:styleId="Herausgeber">
    <w:name w:val="Herausgeber"/>
    <w:basedOn w:val="Standard"/>
    <w:link w:val="HerausgeberZchn"/>
    <w:autoRedefine/>
    <w:qFormat/>
    <w:rsid w:val="00BD7046"/>
    <w:pPr>
      <w:tabs>
        <w:tab w:val="right" w:pos="8932"/>
      </w:tabs>
      <w:spacing w:before="680" w:line="240" w:lineRule="atLeast"/>
      <w:jc w:val="right"/>
    </w:pPr>
    <w:rPr>
      <w:kern w:val="0"/>
      <w:sz w:val="24"/>
      <w14:ligatures w14:val="none"/>
    </w:rPr>
  </w:style>
  <w:style w:type="character" w:customStyle="1" w:styleId="HerausgeberZchn">
    <w:name w:val="Herausgeber Zchn"/>
    <w:basedOn w:val="Absatz-Standardschriftart"/>
    <w:link w:val="Herausgeber"/>
    <w:rsid w:val="00BD7046"/>
    <w:rPr>
      <w:rFonts w:cs="Times New Roman"/>
      <w:sz w:val="24"/>
      <w:szCs w:val="24"/>
      <w:lang w:eastAsia="de-DE"/>
    </w:rPr>
  </w:style>
  <w:style w:type="paragraph" w:customStyle="1" w:styleId="MUG-Nummer">
    <w:name w:val="MUG-Nummer"/>
    <w:basedOn w:val="Standard"/>
    <w:qFormat/>
    <w:rsid w:val="00BD7046"/>
    <w:pPr>
      <w:spacing w:before="60" w:after="0" w:line="240" w:lineRule="atLeast"/>
      <w:jc w:val="right"/>
    </w:pPr>
    <w:rPr>
      <w:b/>
      <w:kern w:val="0"/>
      <w:sz w:val="32"/>
      <w:szCs w:val="32"/>
      <w14:ligatures w14:val="none"/>
    </w:rPr>
  </w:style>
  <w:style w:type="paragraph" w:customStyle="1" w:styleId="Kurztitel">
    <w:name w:val="Kurztitel"/>
    <w:basedOn w:val="Standard"/>
    <w:qFormat/>
    <w:rsid w:val="00BD7046"/>
    <w:pPr>
      <w:spacing w:after="60" w:line="288" w:lineRule="atLeast"/>
      <w:jc w:val="right"/>
    </w:pPr>
    <w:rPr>
      <w:kern w:val="0"/>
      <w:sz w:val="24"/>
      <w14:ligatures w14:val="none"/>
    </w:rPr>
  </w:style>
  <w:style w:type="paragraph" w:customStyle="1" w:styleId="Eingangsformel">
    <w:name w:val="Eingangsformel"/>
    <w:basedOn w:val="Standard"/>
    <w:qFormat/>
    <w:rsid w:val="00BD7046"/>
    <w:pPr>
      <w:tabs>
        <w:tab w:val="left" w:pos="284"/>
      </w:tabs>
      <w:spacing w:before="360" w:after="360"/>
    </w:pPr>
    <w:rPr>
      <w:kern w:val="0"/>
      <w14:ligatures w14:val="non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BD7046"/>
    <w:pPr>
      <w:tabs>
        <w:tab w:val="left" w:pos="284"/>
      </w:tabs>
      <w:spacing w:after="0" w:line="240" w:lineRule="atLeast"/>
      <w:ind w:left="240" w:hanging="240"/>
    </w:pPr>
    <w:rPr>
      <w:rFonts w:asciiTheme="majorHAnsi" w:hAnsiTheme="majorHAnsi"/>
      <w:kern w:val="0"/>
      <w14:ligatures w14:val="none"/>
    </w:rPr>
  </w:style>
  <w:style w:type="paragraph" w:customStyle="1" w:styleId="Reihe">
    <w:name w:val="Reihe"/>
    <w:basedOn w:val="Standard"/>
    <w:qFormat/>
    <w:rsid w:val="00BD7046"/>
    <w:pPr>
      <w:spacing w:before="80" w:after="0" w:line="420" w:lineRule="atLeast"/>
      <w:jc w:val="center"/>
    </w:pPr>
    <w:rPr>
      <w:b/>
      <w:kern w:val="0"/>
      <w:sz w:val="35"/>
      <w:szCs w:val="35"/>
      <w14:ligatures w14:val="none"/>
    </w:rPr>
  </w:style>
  <w:style w:type="character" w:customStyle="1" w:styleId="Reihentitel">
    <w:name w:val="Reihentitel"/>
    <w:basedOn w:val="Absatz-Standardschriftart"/>
    <w:uiPriority w:val="1"/>
    <w:qFormat/>
    <w:rsid w:val="00BD7046"/>
    <w:rPr>
      <w:rFonts w:ascii="Arial" w:hAnsi="Arial" w:cs="Arial"/>
      <w:b/>
      <w:bCs/>
      <w:sz w:val="35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BD7046"/>
    <w:pPr>
      <w:tabs>
        <w:tab w:val="left" w:pos="284"/>
      </w:tabs>
      <w:spacing w:before="120" w:line="240" w:lineRule="atLeast"/>
    </w:pPr>
    <w:rPr>
      <w:rFonts w:asciiTheme="majorHAnsi" w:eastAsiaTheme="majorEastAsia" w:hAnsiTheme="majorHAnsi" w:cstheme="majorBidi"/>
      <w:b/>
      <w:bCs/>
      <w:kern w:val="0"/>
      <w14:ligatures w14:val="none"/>
    </w:rPr>
  </w:style>
  <w:style w:type="paragraph" w:customStyle="1" w:styleId="MUG-Datum">
    <w:name w:val="MUG-Datum"/>
    <w:basedOn w:val="Standard"/>
    <w:qFormat/>
    <w:rsid w:val="00BD7046"/>
    <w:pPr>
      <w:spacing w:after="60" w:line="240" w:lineRule="atLeast"/>
      <w:jc w:val="center"/>
    </w:pPr>
    <w:rPr>
      <w:b/>
      <w:kern w:val="0"/>
      <w:sz w:val="32"/>
      <w:szCs w:val="32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046"/>
    <w:rPr>
      <w:rFonts w:ascii="Tahoma" w:hAnsi="Tahoma" w:cs="Tahoma"/>
      <w:kern w:val="16"/>
      <w:sz w:val="16"/>
      <w:szCs w:val="16"/>
      <w:lang w:eastAsia="de-DE"/>
      <w14:ligatures w14:val="standardContextual"/>
    </w:rPr>
  </w:style>
  <w:style w:type="paragraph" w:customStyle="1" w:styleId="Fassungstabelle">
    <w:name w:val="Fassungstabelle"/>
    <w:basedOn w:val="Standard"/>
    <w:link w:val="FassungstabelleZchn"/>
    <w:rsid w:val="00BD7046"/>
    <w:pPr>
      <w:tabs>
        <w:tab w:val="left" w:pos="284"/>
        <w:tab w:val="left" w:pos="397"/>
      </w:tabs>
      <w:spacing w:after="0" w:line="240" w:lineRule="auto"/>
      <w:jc w:val="center"/>
    </w:pPr>
    <w:rPr>
      <w:color w:val="000000"/>
      <w:kern w:val="0"/>
      <w14:ligatures w14:val="none"/>
    </w:rPr>
  </w:style>
  <w:style w:type="character" w:customStyle="1" w:styleId="FassungstabelleZchn">
    <w:name w:val="Fassungstabelle Zchn"/>
    <w:basedOn w:val="Absatz-Standardschriftart"/>
    <w:link w:val="Fassungstabelle"/>
    <w:rsid w:val="00BD7046"/>
    <w:rPr>
      <w:rFonts w:cs="Times New Roman"/>
      <w:color w:val="000000"/>
      <w:sz w:val="20"/>
      <w:szCs w:val="24"/>
      <w:lang w:eastAsia="de-DE"/>
    </w:rPr>
  </w:style>
  <w:style w:type="paragraph" w:styleId="Titel">
    <w:name w:val="Title"/>
    <w:basedOn w:val="Standard"/>
    <w:link w:val="TitelZchn"/>
    <w:qFormat/>
    <w:rsid w:val="00B45EAE"/>
    <w:pPr>
      <w:keepNext/>
      <w:keepLines/>
      <w:suppressAutoHyphens/>
      <w:adjustRightInd w:val="0"/>
      <w:spacing w:before="600" w:after="240"/>
      <w:jc w:val="center"/>
      <w:textAlignment w:val="baseline"/>
    </w:pPr>
    <w:rPr>
      <w:b/>
      <w:kern w:val="0"/>
      <w:sz w:val="26"/>
      <w:szCs w:val="26"/>
    </w:rPr>
  </w:style>
  <w:style w:type="character" w:customStyle="1" w:styleId="TitelZchn">
    <w:name w:val="Titel Zchn"/>
    <w:basedOn w:val="Absatz-Standardschriftart"/>
    <w:link w:val="Titel"/>
    <w:rsid w:val="00B45EAE"/>
    <w:rPr>
      <w:rFonts w:cs="Times New Roman"/>
      <w:b/>
      <w:sz w:val="26"/>
      <w:szCs w:val="26"/>
      <w:lang w:eastAsia="de-DE"/>
      <w14:ligatures w14:val="standardContextual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7046"/>
    <w:pPr>
      <w:keepNext/>
      <w:numPr>
        <w:ilvl w:val="1"/>
      </w:numPr>
      <w:tabs>
        <w:tab w:val="left" w:pos="284"/>
      </w:tabs>
      <w:suppressAutoHyphens/>
      <w:spacing w:before="400" w:after="10000" w:line="480" w:lineRule="atLeast"/>
      <w:jc w:val="center"/>
    </w:pPr>
    <w:rPr>
      <w:rFonts w:ascii="Arial" w:eastAsiaTheme="majorEastAsia" w:hAnsi="Arial" w:cstheme="majorBidi"/>
      <w:b/>
      <w:iCs/>
      <w:spacing w:val="15"/>
      <w:kern w:val="0"/>
      <w:sz w:val="40"/>
      <w:lang w:eastAsia="en-US"/>
      <w14:ligatures w14:val="non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7046"/>
    <w:rPr>
      <w:rFonts w:ascii="Arial" w:eastAsiaTheme="majorEastAsia" w:hAnsi="Arial" w:cstheme="majorBidi"/>
      <w:b/>
      <w:iCs/>
      <w:spacing w:val="15"/>
      <w:sz w:val="40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70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7046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7046"/>
    <w:rPr>
      <w:rFonts w:cs="Times New Roman"/>
      <w:kern w:val="16"/>
      <w:sz w:val="20"/>
      <w:szCs w:val="20"/>
      <w:lang w:eastAsia="de-DE"/>
      <w14:ligatures w14:val="standardContextu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70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7046"/>
    <w:rPr>
      <w:rFonts w:cs="Times New Roman"/>
      <w:b/>
      <w:bCs/>
      <w:kern w:val="16"/>
      <w:sz w:val="20"/>
      <w:szCs w:val="20"/>
      <w:lang w:eastAsia="de-DE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BD7046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D7046"/>
    <w:rPr>
      <w:color w:val="800080" w:themeColor="followedHyperlink"/>
      <w:u w:val="single"/>
    </w:rPr>
  </w:style>
  <w:style w:type="paragraph" w:customStyle="1" w:styleId="gezeichnet">
    <w:name w:val="gezeichnet"/>
    <w:basedOn w:val="Standard"/>
    <w:qFormat/>
    <w:rsid w:val="00BD7046"/>
    <w:pPr>
      <w:tabs>
        <w:tab w:val="left" w:pos="284"/>
      </w:tabs>
      <w:spacing w:before="480" w:after="0"/>
      <w:jc w:val="left"/>
    </w:pPr>
    <w:rPr>
      <w:kern w:val="0"/>
      <w14:ligatures w14:val="none"/>
    </w:rPr>
  </w:style>
  <w:style w:type="table" w:styleId="Tabellenraster">
    <w:name w:val="Table Grid"/>
    <w:basedOn w:val="NormaleTabelle"/>
    <w:uiPriority w:val="59"/>
    <w:rsid w:val="00BD7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D7046"/>
    <w:rPr>
      <w:color w:val="808080"/>
    </w:rPr>
  </w:style>
  <w:style w:type="paragraph" w:customStyle="1" w:styleId="Abschnitt">
    <w:name w:val="Abschnitt"/>
    <w:basedOn w:val="Titel"/>
    <w:link w:val="AbschnittZchn"/>
    <w:qFormat/>
    <w:rsid w:val="00BD7046"/>
    <w:pPr>
      <w:spacing w:before="720"/>
    </w:pPr>
  </w:style>
  <w:style w:type="character" w:customStyle="1" w:styleId="AbschnittZchn">
    <w:name w:val="Abschnitt Zchn"/>
    <w:basedOn w:val="TitelZchn"/>
    <w:link w:val="Abschnitt"/>
    <w:rsid w:val="00BD7046"/>
    <w:rPr>
      <w:rFonts w:cs="Times New Roman"/>
      <w:b/>
      <w:sz w:val="26"/>
      <w:szCs w:val="26"/>
      <w:lang w:eastAsia="de-DE"/>
      <w14:ligatures w14:val="standardContextual"/>
    </w:rPr>
  </w:style>
  <w:style w:type="paragraph" w:customStyle="1" w:styleId="Inhaltsverzeichnis">
    <w:name w:val="Inhaltsverzeichnis"/>
    <w:basedOn w:val="Abschnitt"/>
    <w:link w:val="InhaltsverzeichnisZchn"/>
    <w:qFormat/>
    <w:rsid w:val="00BD7046"/>
  </w:style>
  <w:style w:type="character" w:customStyle="1" w:styleId="InhaltsverzeichnisZchn">
    <w:name w:val="Inhaltsverzeichnis Zchn"/>
    <w:basedOn w:val="AbschnittZchn"/>
    <w:link w:val="Inhaltsverzeichnis"/>
    <w:rsid w:val="00BD7046"/>
    <w:rPr>
      <w:rFonts w:cs="Times New Roman"/>
      <w:b/>
      <w:sz w:val="26"/>
      <w:szCs w:val="26"/>
      <w:lang w:eastAsia="de-DE"/>
      <w14:ligatures w14:val="standardContextual"/>
    </w:rPr>
  </w:style>
  <w:style w:type="paragraph" w:styleId="Verzeichnis1">
    <w:name w:val="toc 1"/>
    <w:basedOn w:val="Standard"/>
    <w:next w:val="Standard"/>
    <w:autoRedefine/>
    <w:uiPriority w:val="39"/>
    <w:unhideWhenUsed/>
    <w:rsid w:val="00BD704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BD7046"/>
    <w:pPr>
      <w:spacing w:after="100"/>
      <w:ind w:left="20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FB7445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FB7445"/>
  </w:style>
  <w:style w:type="character" w:customStyle="1" w:styleId="AnredeZchn">
    <w:name w:val="Anrede Zchn"/>
    <w:basedOn w:val="Absatz-Standardschriftart"/>
    <w:link w:val="Anrede"/>
    <w:uiPriority w:val="99"/>
    <w:semiHidden/>
    <w:rsid w:val="00FB7445"/>
    <w:rPr>
      <w:rFonts w:cs="Times New Roman"/>
      <w:kern w:val="16"/>
      <w:sz w:val="20"/>
      <w:szCs w:val="24"/>
      <w:lang w:eastAsia="de-DE"/>
      <w14:ligatures w14:val="standardContextual"/>
    </w:rPr>
  </w:style>
  <w:style w:type="paragraph" w:styleId="Blocktext">
    <w:name w:val="Block Text"/>
    <w:basedOn w:val="Standard"/>
    <w:uiPriority w:val="99"/>
    <w:semiHidden/>
    <w:unhideWhenUsed/>
    <w:rsid w:val="00FB744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B7445"/>
  </w:style>
  <w:style w:type="character" w:customStyle="1" w:styleId="DatumZchn">
    <w:name w:val="Datum Zchn"/>
    <w:basedOn w:val="Absatz-Standardschriftart"/>
    <w:link w:val="Datum"/>
    <w:uiPriority w:val="99"/>
    <w:semiHidden/>
    <w:rsid w:val="00FB7445"/>
    <w:rPr>
      <w:rFonts w:cs="Times New Roman"/>
      <w:kern w:val="16"/>
      <w:sz w:val="20"/>
      <w:szCs w:val="24"/>
      <w:lang w:eastAsia="de-DE"/>
      <w14:ligatures w14:val="standardContextual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B7445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B7445"/>
    <w:rPr>
      <w:rFonts w:ascii="Segoe UI" w:hAnsi="Segoe UI" w:cs="Segoe UI"/>
      <w:kern w:val="16"/>
      <w:sz w:val="16"/>
      <w:szCs w:val="16"/>
      <w:lang w:eastAsia="de-DE"/>
      <w14:ligatures w14:val="standardContextual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B7445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B7445"/>
    <w:rPr>
      <w:rFonts w:cs="Times New Roman"/>
      <w:kern w:val="16"/>
      <w:sz w:val="20"/>
      <w:szCs w:val="24"/>
      <w:lang w:eastAsia="de-DE"/>
      <w14:ligatures w14:val="standardContextual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B7445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B7445"/>
    <w:rPr>
      <w:rFonts w:cs="Times New Roman"/>
      <w:kern w:val="16"/>
      <w:sz w:val="20"/>
      <w:szCs w:val="20"/>
      <w:lang w:eastAsia="de-DE"/>
      <w14:ligatures w14:val="standardContextual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B7445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B7445"/>
    <w:rPr>
      <w:rFonts w:cs="Times New Roman"/>
      <w:kern w:val="16"/>
      <w:sz w:val="20"/>
      <w:szCs w:val="24"/>
      <w:lang w:eastAsia="de-DE"/>
      <w14:ligatures w14:val="standardContextual"/>
    </w:rPr>
  </w:style>
  <w:style w:type="paragraph" w:styleId="Gruformel">
    <w:name w:val="Closing"/>
    <w:basedOn w:val="Standard"/>
    <w:link w:val="GruformelZchn"/>
    <w:uiPriority w:val="99"/>
    <w:semiHidden/>
    <w:unhideWhenUsed/>
    <w:rsid w:val="00FB7445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FB7445"/>
    <w:rPr>
      <w:rFonts w:cs="Times New Roman"/>
      <w:kern w:val="16"/>
      <w:sz w:val="20"/>
      <w:szCs w:val="24"/>
      <w:lang w:eastAsia="de-DE"/>
      <w14:ligatures w14:val="standardContextual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FB7445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B7445"/>
    <w:rPr>
      <w:rFonts w:cs="Times New Roman"/>
      <w:i/>
      <w:iCs/>
      <w:kern w:val="16"/>
      <w:sz w:val="20"/>
      <w:szCs w:val="24"/>
      <w:lang w:eastAsia="de-DE"/>
      <w14:ligatures w14:val="standardContextual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B7445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B7445"/>
    <w:rPr>
      <w:rFonts w:ascii="Consolas" w:hAnsi="Consolas" w:cs="Times New Roman"/>
      <w:kern w:val="16"/>
      <w:sz w:val="20"/>
      <w:szCs w:val="20"/>
      <w:lang w:eastAsia="de-DE"/>
      <w14:ligatures w14:val="standardContextual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FB7445"/>
    <w:pPr>
      <w:spacing w:after="0"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FB7445"/>
    <w:pPr>
      <w:spacing w:after="0"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FB7445"/>
    <w:pPr>
      <w:spacing w:after="0"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FB7445"/>
    <w:pPr>
      <w:spacing w:after="0"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FB7445"/>
    <w:pPr>
      <w:spacing w:after="0"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FB7445"/>
    <w:pPr>
      <w:spacing w:after="0"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FB7445"/>
    <w:pPr>
      <w:spacing w:after="0"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FB7445"/>
    <w:pPr>
      <w:spacing w:after="0"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FB7445"/>
    <w:pPr>
      <w:spacing w:after="0"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B7445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B7445"/>
    <w:pPr>
      <w:tabs>
        <w:tab w:val="clear" w:pos="284"/>
      </w:tabs>
      <w:suppressAutoHyphens w:val="0"/>
      <w:jc w:val="both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16"/>
      <w:sz w:val="32"/>
      <w14:ligatures w14:val="standardContextual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B744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B7445"/>
    <w:rPr>
      <w:rFonts w:cs="Times New Roman"/>
      <w:i/>
      <w:iCs/>
      <w:color w:val="4F81BD" w:themeColor="accent1"/>
      <w:kern w:val="16"/>
      <w:sz w:val="20"/>
      <w:szCs w:val="24"/>
      <w:lang w:eastAsia="de-DE"/>
      <w14:ligatures w14:val="standardContextual"/>
    </w:rPr>
  </w:style>
  <w:style w:type="paragraph" w:styleId="KeinLeerraum">
    <w:name w:val="No Spacing"/>
    <w:uiPriority w:val="1"/>
    <w:qFormat/>
    <w:rsid w:val="00FB7445"/>
    <w:pPr>
      <w:spacing w:after="0" w:line="240" w:lineRule="auto"/>
      <w:jc w:val="both"/>
    </w:pPr>
    <w:rPr>
      <w:rFonts w:cs="Times New Roman"/>
      <w:kern w:val="16"/>
      <w:sz w:val="20"/>
      <w:szCs w:val="24"/>
      <w:lang w:eastAsia="de-DE"/>
      <w14:ligatures w14:val="standardContextual"/>
    </w:rPr>
  </w:style>
  <w:style w:type="paragraph" w:styleId="Liste">
    <w:name w:val="List"/>
    <w:basedOn w:val="Standard"/>
    <w:uiPriority w:val="99"/>
    <w:semiHidden/>
    <w:unhideWhenUsed/>
    <w:rsid w:val="00FB7445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FB7445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FB7445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FB7445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FB7445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FB7445"/>
    <w:pPr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FB7445"/>
    <w:pPr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FB7445"/>
    <w:pPr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FB7445"/>
    <w:pPr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FB7445"/>
    <w:pPr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FB7445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FB7445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FB7445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FB7445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FB7445"/>
    <w:pPr>
      <w:numPr>
        <w:numId w:val="17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FB7445"/>
  </w:style>
  <w:style w:type="paragraph" w:styleId="Makrotext">
    <w:name w:val="macro"/>
    <w:link w:val="MakrotextZchn"/>
    <w:uiPriority w:val="99"/>
    <w:semiHidden/>
    <w:unhideWhenUsed/>
    <w:rsid w:val="00FB74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jc w:val="both"/>
    </w:pPr>
    <w:rPr>
      <w:rFonts w:ascii="Consolas" w:hAnsi="Consolas" w:cs="Times New Roman"/>
      <w:kern w:val="16"/>
      <w:sz w:val="20"/>
      <w:szCs w:val="20"/>
      <w:lang w:eastAsia="de-DE"/>
      <w14:ligatures w14:val="standardContextual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B7445"/>
    <w:rPr>
      <w:rFonts w:ascii="Consolas" w:hAnsi="Consolas" w:cs="Times New Roman"/>
      <w:kern w:val="16"/>
      <w:sz w:val="20"/>
      <w:szCs w:val="20"/>
      <w:lang w:eastAsia="de-DE"/>
      <w14:ligatures w14:val="standardContextual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FB74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FB7445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:lang w:eastAsia="de-DE"/>
      <w14:ligatures w14:val="standardContextual"/>
    </w:rPr>
  </w:style>
  <w:style w:type="paragraph" w:styleId="StandardWeb">
    <w:name w:val="Normal (Web)"/>
    <w:basedOn w:val="Standard"/>
    <w:uiPriority w:val="99"/>
    <w:semiHidden/>
    <w:unhideWhenUsed/>
    <w:rsid w:val="00FB7445"/>
    <w:rPr>
      <w:rFonts w:ascii="Times New Roman" w:hAnsi="Times New Roman"/>
      <w:sz w:val="24"/>
    </w:rPr>
  </w:style>
  <w:style w:type="paragraph" w:styleId="Standardeinzug">
    <w:name w:val="Normal Indent"/>
    <w:basedOn w:val="Standard"/>
    <w:uiPriority w:val="99"/>
    <w:semiHidden/>
    <w:unhideWhenUsed/>
    <w:rsid w:val="00FB7445"/>
    <w:pPr>
      <w:ind w:left="708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FB7445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7445"/>
    <w:rPr>
      <w:rFonts w:cs="Times New Roman"/>
      <w:kern w:val="16"/>
      <w:sz w:val="20"/>
      <w:szCs w:val="24"/>
      <w:lang w:eastAsia="de-DE"/>
      <w14:ligatures w14:val="standardContextual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7445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7445"/>
    <w:rPr>
      <w:rFonts w:cs="Times New Roman"/>
      <w:kern w:val="16"/>
      <w:sz w:val="16"/>
      <w:szCs w:val="16"/>
      <w:lang w:eastAsia="de-DE"/>
      <w14:ligatures w14:val="standardContextual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7445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7445"/>
    <w:rPr>
      <w:rFonts w:cs="Times New Roman"/>
      <w:kern w:val="16"/>
      <w:sz w:val="20"/>
      <w:szCs w:val="24"/>
      <w:lang w:eastAsia="de-DE"/>
      <w14:ligatures w14:val="standardContextual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7445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7445"/>
    <w:rPr>
      <w:rFonts w:cs="Times New Roman"/>
      <w:kern w:val="16"/>
      <w:sz w:val="16"/>
      <w:szCs w:val="16"/>
      <w:lang w:eastAsia="de-DE"/>
      <w14:ligatures w14:val="standardContextual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B7445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B7445"/>
    <w:rPr>
      <w:rFonts w:cs="Times New Roman"/>
      <w:kern w:val="16"/>
      <w:sz w:val="20"/>
      <w:szCs w:val="24"/>
      <w:lang w:eastAsia="de-DE"/>
      <w14:ligatures w14:val="standardContextual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FB7445"/>
    <w:pPr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FB7445"/>
    <w:rPr>
      <w:rFonts w:cs="Times New Roman"/>
      <w:kern w:val="16"/>
      <w:sz w:val="20"/>
      <w:szCs w:val="24"/>
      <w:lang w:eastAsia="de-DE"/>
      <w14:ligatures w14:val="standardContextual"/>
    </w:rPr>
  </w:style>
  <w:style w:type="paragraph" w:styleId="Umschlagabsenderadresse">
    <w:name w:val="envelope return"/>
    <w:basedOn w:val="Standard"/>
    <w:uiPriority w:val="99"/>
    <w:semiHidden/>
    <w:unhideWhenUsed/>
    <w:rsid w:val="00FB7445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7445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FB7445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B7445"/>
    <w:rPr>
      <w:rFonts w:cs="Times New Roman"/>
      <w:kern w:val="16"/>
      <w:sz w:val="20"/>
      <w:szCs w:val="24"/>
      <w:lang w:eastAsia="de-DE"/>
      <w14:ligatures w14:val="standardContextual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B7445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B7445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FB7445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FB7445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FB7445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FB7445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FB7445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FB74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B7445"/>
    <w:rPr>
      <w:rFonts w:cs="Times New Roman"/>
      <w:i/>
      <w:iCs/>
      <w:color w:val="404040" w:themeColor="text1" w:themeTint="BF"/>
      <w:kern w:val="16"/>
      <w:sz w:val="20"/>
      <w:szCs w:val="24"/>
      <w:lang w:eastAsia="de-D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n1887\Desktop\zur%20Bearbeitung\Vorlagen\Ur-%20und%20konsolidierte%20Fassung%20v1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F1183EC2FD4DE8B16D680CE358C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782392-95AD-44FB-8871-2CD93A02B54B}"/>
      </w:docPartPr>
      <w:docPartBody>
        <w:p w:rsidR="00C46DD2" w:rsidRDefault="00FB6BDD">
          <w:pPr>
            <w:pStyle w:val="D3F1183EC2FD4DE8B16D680CE358CD2D"/>
          </w:pPr>
          <w:r w:rsidRPr="00FA190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DA4707BC13451CB25F04487F008C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FC0A8-F011-47E1-A08A-FA3033E2B51E}"/>
      </w:docPartPr>
      <w:docPartBody>
        <w:p w:rsidR="00B266A8" w:rsidRDefault="00B266A8" w:rsidP="00B266A8">
          <w:pPr>
            <w:pStyle w:val="B5DA4707BC13451CB25F04487F008C07"/>
          </w:pPr>
          <w:r w:rsidRPr="00FA190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DD"/>
    <w:rsid w:val="00B266A8"/>
    <w:rsid w:val="00C46DD2"/>
    <w:rsid w:val="00F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66A8"/>
    <w:rPr>
      <w:color w:val="808080"/>
    </w:rPr>
  </w:style>
  <w:style w:type="paragraph" w:customStyle="1" w:styleId="D3F1183EC2FD4DE8B16D680CE358CD2D">
    <w:name w:val="D3F1183EC2FD4DE8B16D680CE358CD2D"/>
  </w:style>
  <w:style w:type="paragraph" w:customStyle="1" w:styleId="83655CA08AB242178C4D5E4D719D01E4">
    <w:name w:val="83655CA08AB242178C4D5E4D719D01E4"/>
  </w:style>
  <w:style w:type="paragraph" w:customStyle="1" w:styleId="2DE0C16857BC4FF7B82987F60143B796">
    <w:name w:val="2DE0C16857BC4FF7B82987F60143B796"/>
    <w:rsid w:val="00FB6BDD"/>
  </w:style>
  <w:style w:type="paragraph" w:customStyle="1" w:styleId="78C4C0BD6DA84987950F400761321606">
    <w:name w:val="78C4C0BD6DA84987950F400761321606"/>
    <w:rsid w:val="00FB6BDD"/>
  </w:style>
  <w:style w:type="paragraph" w:customStyle="1" w:styleId="227BC6E4494E46D883FABD68D1CEF427">
    <w:name w:val="227BC6E4494E46D883FABD68D1CEF427"/>
    <w:rsid w:val="00FB6BDD"/>
  </w:style>
  <w:style w:type="paragraph" w:customStyle="1" w:styleId="05BBAC408FF34C8A97DE32E31FA739CF">
    <w:name w:val="05BBAC408FF34C8A97DE32E31FA739CF"/>
    <w:rsid w:val="00FB6BDD"/>
  </w:style>
  <w:style w:type="paragraph" w:customStyle="1" w:styleId="B5DA4707BC13451CB25F04487F008C07">
    <w:name w:val="B5DA4707BC13451CB25F04487F008C07"/>
    <w:rsid w:val="00B266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3AFB-14F3-4499-899B-062BEA2E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Ur- und konsolidierte Fassung v1.1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2. Verlängerung zum Austauschabkommen Aristotle University of Thessaloniki</vt:lpstr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Verlängerung zum Austauschabkommen Aristotle University of Thessaloniki</dc:title>
  <dc:subject/>
  <dc:creator/>
  <cp:keywords/>
  <dc:description/>
  <cp:lastModifiedBy>Jenny Hündt</cp:lastModifiedBy>
  <cp:revision>3</cp:revision>
  <cp:lastPrinted>2019-05-15T11:08:00Z</cp:lastPrinted>
  <dcterms:created xsi:type="dcterms:W3CDTF">2024-06-03T12:05:00Z</dcterms:created>
  <dcterms:modified xsi:type="dcterms:W3CDTF">2024-06-03T12:20:00Z</dcterms:modified>
</cp:coreProperties>
</file>